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4DA1D" w14:textId="77777777" w:rsidR="00E05500" w:rsidRDefault="00E05500" w:rsidP="00E05500">
      <w:pPr>
        <w:pStyle w:val="a5"/>
        <w:tabs>
          <w:tab w:val="left" w:pos="7241"/>
        </w:tabs>
        <w:bidi/>
        <w:ind w:left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معايير اختيار القيادات الاكاديمية</w:t>
      </w:r>
    </w:p>
    <w:tbl>
      <w:tblPr>
        <w:tblStyle w:val="ae"/>
        <w:tblW w:w="14040" w:type="dxa"/>
        <w:tblInd w:w="1008" w:type="dxa"/>
        <w:tblLook w:val="04A0" w:firstRow="1" w:lastRow="0" w:firstColumn="1" w:lastColumn="0" w:noHBand="0" w:noVBand="1"/>
      </w:tblPr>
      <w:tblGrid>
        <w:gridCol w:w="3060"/>
        <w:gridCol w:w="1980"/>
        <w:gridCol w:w="810"/>
        <w:gridCol w:w="398"/>
        <w:gridCol w:w="1067"/>
        <w:gridCol w:w="1408"/>
        <w:gridCol w:w="1371"/>
        <w:gridCol w:w="3946"/>
      </w:tblGrid>
      <w:tr w:rsidR="00E05500" w14:paraId="3D53CE45" w14:textId="77777777" w:rsidTr="00A72C45">
        <w:tc>
          <w:tcPr>
            <w:tcW w:w="3060" w:type="dxa"/>
            <w:vMerge w:val="restart"/>
            <w:vAlign w:val="center"/>
          </w:tcPr>
          <w:p w14:paraId="7FE07827" w14:textId="77777777" w:rsidR="00E05500" w:rsidRPr="00D91D22" w:rsidRDefault="00E05500" w:rsidP="00980FB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D91D2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طرق التقييم</w:t>
            </w:r>
          </w:p>
        </w:tc>
        <w:tc>
          <w:tcPr>
            <w:tcW w:w="5663" w:type="dxa"/>
            <w:gridSpan w:val="5"/>
            <w:vAlign w:val="center"/>
          </w:tcPr>
          <w:p w14:paraId="616E6667" w14:textId="77777777" w:rsidR="00E05500" w:rsidRPr="00D91D22" w:rsidRDefault="00E05500" w:rsidP="00980FB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91D2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نسبة الدرجة الممنوحة لإجمالي الدرجات</w:t>
            </w:r>
          </w:p>
        </w:tc>
        <w:tc>
          <w:tcPr>
            <w:tcW w:w="1371" w:type="dxa"/>
            <w:vMerge w:val="restart"/>
            <w:vAlign w:val="center"/>
          </w:tcPr>
          <w:p w14:paraId="635B6F88" w14:textId="77777777" w:rsidR="00E05500" w:rsidRPr="00D91D22" w:rsidRDefault="00E05500" w:rsidP="00980FB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D91D2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اجمالي الدرجة</w:t>
            </w:r>
          </w:p>
        </w:tc>
        <w:tc>
          <w:tcPr>
            <w:tcW w:w="3946" w:type="dxa"/>
            <w:vMerge w:val="restart"/>
            <w:vAlign w:val="center"/>
          </w:tcPr>
          <w:p w14:paraId="45D2A6BF" w14:textId="77777777" w:rsidR="00E05500" w:rsidRPr="00D91D22" w:rsidRDefault="00E05500" w:rsidP="00980FB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D91D2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معيار التقييم</w:t>
            </w:r>
          </w:p>
        </w:tc>
      </w:tr>
      <w:tr w:rsidR="00E05500" w14:paraId="6B1A60E5" w14:textId="77777777" w:rsidTr="00A72C45">
        <w:tc>
          <w:tcPr>
            <w:tcW w:w="3060" w:type="dxa"/>
            <w:vMerge/>
            <w:vAlign w:val="center"/>
          </w:tcPr>
          <w:p w14:paraId="531D0196" w14:textId="77777777" w:rsidR="00E05500" w:rsidRPr="00D91D22" w:rsidRDefault="00E05500" w:rsidP="00980FB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980" w:type="dxa"/>
            <w:vAlign w:val="center"/>
          </w:tcPr>
          <w:p w14:paraId="1AD2AD23" w14:textId="77777777" w:rsidR="00E05500" w:rsidRPr="00D91D22" w:rsidRDefault="00E05500" w:rsidP="00980FB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D91D2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100%</w:t>
            </w:r>
          </w:p>
        </w:tc>
        <w:tc>
          <w:tcPr>
            <w:tcW w:w="1208" w:type="dxa"/>
            <w:gridSpan w:val="2"/>
            <w:vAlign w:val="center"/>
          </w:tcPr>
          <w:p w14:paraId="1F48E2CC" w14:textId="77777777" w:rsidR="00E05500" w:rsidRPr="00D91D22" w:rsidRDefault="00E05500" w:rsidP="00980FB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D91D2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75%</w:t>
            </w:r>
          </w:p>
        </w:tc>
        <w:tc>
          <w:tcPr>
            <w:tcW w:w="1067" w:type="dxa"/>
            <w:vAlign w:val="center"/>
          </w:tcPr>
          <w:p w14:paraId="4A315FBC" w14:textId="77777777" w:rsidR="00E05500" w:rsidRPr="00D91D22" w:rsidRDefault="00E05500" w:rsidP="00980FB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D91D2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50%</w:t>
            </w:r>
          </w:p>
        </w:tc>
        <w:tc>
          <w:tcPr>
            <w:tcW w:w="1408" w:type="dxa"/>
            <w:vAlign w:val="center"/>
          </w:tcPr>
          <w:p w14:paraId="63328EE7" w14:textId="77777777" w:rsidR="00E05500" w:rsidRPr="00D91D22" w:rsidRDefault="00E05500" w:rsidP="00980FB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D91D2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25%</w:t>
            </w:r>
          </w:p>
        </w:tc>
        <w:tc>
          <w:tcPr>
            <w:tcW w:w="1371" w:type="dxa"/>
            <w:vMerge/>
            <w:vAlign w:val="center"/>
          </w:tcPr>
          <w:p w14:paraId="25A12B6E" w14:textId="77777777" w:rsidR="00E05500" w:rsidRPr="00D91D22" w:rsidRDefault="00E05500" w:rsidP="00980FB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946" w:type="dxa"/>
            <w:vMerge/>
            <w:vAlign w:val="center"/>
          </w:tcPr>
          <w:p w14:paraId="330BE9F0" w14:textId="77777777" w:rsidR="00E05500" w:rsidRPr="00D91D22" w:rsidRDefault="00E05500" w:rsidP="00980FB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E05500" w14:paraId="2F66BE34" w14:textId="77777777" w:rsidTr="00A72C45">
        <w:tc>
          <w:tcPr>
            <w:tcW w:w="14040" w:type="dxa"/>
            <w:gridSpan w:val="8"/>
            <w:shd w:val="clear" w:color="auto" w:fill="D9D9D9" w:themeFill="background1" w:themeFillShade="D9"/>
            <w:vAlign w:val="center"/>
          </w:tcPr>
          <w:p w14:paraId="6E0420AF" w14:textId="77777777" w:rsidR="00E05500" w:rsidRPr="007F1FE6" w:rsidRDefault="00E05500" w:rsidP="00980FB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proofErr w:type="gramStart"/>
            <w:r w:rsidRPr="007F1FE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اولا :</w:t>
            </w:r>
            <w:proofErr w:type="gramEnd"/>
            <w:r w:rsidRPr="007F1FE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التدريس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و التقويم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الطلابي (</w:t>
            </w:r>
            <w:r w:rsidRPr="007F1FE6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EG"/>
              </w:rPr>
              <w:t>1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Pr="007F1FE6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EG"/>
              </w:rPr>
              <w:t xml:space="preserve">0 </w:t>
            </w:r>
            <w:proofErr w:type="gramStart"/>
            <w:r w:rsidRPr="007F1FE6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EG"/>
              </w:rPr>
              <w:t>درجة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)</w:t>
            </w:r>
            <w:proofErr w:type="gramEnd"/>
          </w:p>
        </w:tc>
      </w:tr>
      <w:tr w:rsidR="00E05500" w14:paraId="2AEC07D3" w14:textId="77777777" w:rsidTr="00A72C45">
        <w:trPr>
          <w:trHeight w:val="998"/>
        </w:trPr>
        <w:tc>
          <w:tcPr>
            <w:tcW w:w="3060" w:type="dxa"/>
            <w:vAlign w:val="center"/>
          </w:tcPr>
          <w:p w14:paraId="139BA8A2" w14:textId="77777777" w:rsidR="00E05500" w:rsidRPr="00173296" w:rsidRDefault="00E05500" w:rsidP="00E05500">
            <w:pPr>
              <w:pStyle w:val="a5"/>
              <w:numPr>
                <w:ilvl w:val="0"/>
                <w:numId w:val="58"/>
              </w:numPr>
              <w:bidi/>
              <w:ind w:left="369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تسجيل الحضور</w:t>
            </w:r>
          </w:p>
          <w:p w14:paraId="55A11D3A" w14:textId="77777777" w:rsidR="00E05500" w:rsidRPr="00173296" w:rsidRDefault="00E05500" w:rsidP="00E05500">
            <w:pPr>
              <w:pStyle w:val="a5"/>
              <w:numPr>
                <w:ilvl w:val="0"/>
                <w:numId w:val="58"/>
              </w:numPr>
              <w:bidi/>
              <w:ind w:left="369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زيارات مراجعة داخلية مفاجئة</w:t>
            </w:r>
          </w:p>
          <w:p w14:paraId="20EB13C3" w14:textId="77777777" w:rsidR="00E05500" w:rsidRPr="00173296" w:rsidRDefault="00E05500" w:rsidP="00E05500">
            <w:pPr>
              <w:pStyle w:val="a5"/>
              <w:numPr>
                <w:ilvl w:val="0"/>
                <w:numId w:val="58"/>
              </w:numPr>
              <w:bidi/>
              <w:ind w:left="369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جداول التدريس</w:t>
            </w:r>
          </w:p>
        </w:tc>
        <w:tc>
          <w:tcPr>
            <w:tcW w:w="1980" w:type="dxa"/>
            <w:vAlign w:val="center"/>
          </w:tcPr>
          <w:p w14:paraId="7561E392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gramStart"/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اكبر</w:t>
            </w:r>
            <w:proofErr w:type="gramEnd"/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من 20</w:t>
            </w:r>
          </w:p>
        </w:tc>
        <w:tc>
          <w:tcPr>
            <w:tcW w:w="1208" w:type="dxa"/>
            <w:gridSpan w:val="2"/>
            <w:vAlign w:val="center"/>
          </w:tcPr>
          <w:p w14:paraId="47646009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15-20</w:t>
            </w:r>
          </w:p>
        </w:tc>
        <w:tc>
          <w:tcPr>
            <w:tcW w:w="1067" w:type="dxa"/>
            <w:vAlign w:val="center"/>
          </w:tcPr>
          <w:p w14:paraId="70C506D1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8-15</w:t>
            </w:r>
          </w:p>
        </w:tc>
        <w:tc>
          <w:tcPr>
            <w:tcW w:w="1408" w:type="dxa"/>
            <w:vAlign w:val="center"/>
          </w:tcPr>
          <w:p w14:paraId="51A3800D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اقل من 8</w:t>
            </w:r>
          </w:p>
        </w:tc>
        <w:tc>
          <w:tcPr>
            <w:tcW w:w="1371" w:type="dxa"/>
            <w:vAlign w:val="center"/>
          </w:tcPr>
          <w:p w14:paraId="087463F1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20 درجة</w:t>
            </w:r>
          </w:p>
        </w:tc>
        <w:tc>
          <w:tcPr>
            <w:tcW w:w="3946" w:type="dxa"/>
            <w:vAlign w:val="center"/>
          </w:tcPr>
          <w:p w14:paraId="742AD9A2" w14:textId="77777777" w:rsidR="00E05500" w:rsidRPr="00173296" w:rsidRDefault="00E05500" w:rsidP="00E05500">
            <w:pPr>
              <w:pStyle w:val="a5"/>
              <w:numPr>
                <w:ilvl w:val="0"/>
                <w:numId w:val="59"/>
              </w:numPr>
              <w:bidi/>
              <w:ind w:left="36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ساعات التدريس خلال العام الدراسي</w:t>
            </w:r>
          </w:p>
        </w:tc>
      </w:tr>
      <w:tr w:rsidR="00E05500" w14:paraId="0C200366" w14:textId="77777777" w:rsidTr="00A72C45">
        <w:tc>
          <w:tcPr>
            <w:tcW w:w="3060" w:type="dxa"/>
            <w:vAlign w:val="center"/>
          </w:tcPr>
          <w:p w14:paraId="3BF4F9C0" w14:textId="77777777" w:rsidR="00E05500" w:rsidRPr="00173296" w:rsidRDefault="00E05500" w:rsidP="00E05500">
            <w:pPr>
              <w:pStyle w:val="a5"/>
              <w:numPr>
                <w:ilvl w:val="0"/>
                <w:numId w:val="58"/>
              </w:numPr>
              <w:bidi/>
              <w:ind w:left="369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تسجيل الحضور</w:t>
            </w:r>
          </w:p>
          <w:p w14:paraId="401E1B42" w14:textId="77777777" w:rsidR="00E05500" w:rsidRPr="00173296" w:rsidRDefault="00E05500" w:rsidP="00E05500">
            <w:pPr>
              <w:pStyle w:val="a5"/>
              <w:numPr>
                <w:ilvl w:val="0"/>
                <w:numId w:val="58"/>
              </w:numPr>
              <w:bidi/>
              <w:ind w:left="369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زيارات مراجعة داخلية مفاجئة</w:t>
            </w:r>
          </w:p>
          <w:p w14:paraId="5E088B04" w14:textId="77777777" w:rsidR="00E05500" w:rsidRPr="00173296" w:rsidRDefault="00E05500" w:rsidP="00E05500">
            <w:pPr>
              <w:pStyle w:val="a5"/>
              <w:numPr>
                <w:ilvl w:val="0"/>
                <w:numId w:val="58"/>
              </w:numPr>
              <w:bidi/>
              <w:ind w:left="369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جداول التدريس</w:t>
            </w:r>
          </w:p>
        </w:tc>
        <w:tc>
          <w:tcPr>
            <w:tcW w:w="1980" w:type="dxa"/>
            <w:vAlign w:val="center"/>
          </w:tcPr>
          <w:p w14:paraId="08CA02B5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gramStart"/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اكبر</w:t>
            </w:r>
            <w:proofErr w:type="gramEnd"/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من 20</w:t>
            </w:r>
          </w:p>
        </w:tc>
        <w:tc>
          <w:tcPr>
            <w:tcW w:w="1208" w:type="dxa"/>
            <w:gridSpan w:val="2"/>
            <w:vAlign w:val="center"/>
          </w:tcPr>
          <w:p w14:paraId="48D67C98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15-20</w:t>
            </w:r>
          </w:p>
        </w:tc>
        <w:tc>
          <w:tcPr>
            <w:tcW w:w="1067" w:type="dxa"/>
            <w:vAlign w:val="center"/>
          </w:tcPr>
          <w:p w14:paraId="6776BED0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8-15</w:t>
            </w:r>
          </w:p>
        </w:tc>
        <w:tc>
          <w:tcPr>
            <w:tcW w:w="1408" w:type="dxa"/>
            <w:vAlign w:val="center"/>
          </w:tcPr>
          <w:p w14:paraId="51832B78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اقل من 8</w:t>
            </w:r>
          </w:p>
        </w:tc>
        <w:tc>
          <w:tcPr>
            <w:tcW w:w="1371" w:type="dxa"/>
            <w:vAlign w:val="center"/>
          </w:tcPr>
          <w:p w14:paraId="302788BD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20 درجة</w:t>
            </w:r>
          </w:p>
        </w:tc>
        <w:tc>
          <w:tcPr>
            <w:tcW w:w="3946" w:type="dxa"/>
            <w:vAlign w:val="center"/>
          </w:tcPr>
          <w:p w14:paraId="77B594F2" w14:textId="77777777" w:rsidR="00E05500" w:rsidRPr="00173296" w:rsidRDefault="00E05500" w:rsidP="00E05500">
            <w:pPr>
              <w:pStyle w:val="a5"/>
              <w:numPr>
                <w:ilvl w:val="0"/>
                <w:numId w:val="59"/>
              </w:numPr>
              <w:bidi/>
              <w:ind w:left="36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ساعات الدروس عملية/ اكلينيكية/ مرور سريري</w:t>
            </w:r>
          </w:p>
        </w:tc>
      </w:tr>
      <w:tr w:rsidR="00E05500" w14:paraId="4A6F798C" w14:textId="77777777" w:rsidTr="00A72C45">
        <w:tc>
          <w:tcPr>
            <w:tcW w:w="3060" w:type="dxa"/>
            <w:vAlign w:val="center"/>
          </w:tcPr>
          <w:p w14:paraId="432F20B8" w14:textId="77777777" w:rsidR="00E05500" w:rsidRPr="00173296" w:rsidRDefault="00E05500" w:rsidP="00E05500">
            <w:pPr>
              <w:pStyle w:val="a5"/>
              <w:numPr>
                <w:ilvl w:val="0"/>
                <w:numId w:val="58"/>
              </w:numPr>
              <w:bidi/>
              <w:ind w:left="369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جداول المراقبات</w:t>
            </w:r>
          </w:p>
          <w:p w14:paraId="02070352" w14:textId="77777777" w:rsidR="00E05500" w:rsidRPr="00173296" w:rsidRDefault="00E05500" w:rsidP="00E05500">
            <w:pPr>
              <w:pStyle w:val="a5"/>
              <w:numPr>
                <w:ilvl w:val="0"/>
                <w:numId w:val="58"/>
              </w:numPr>
              <w:bidi/>
              <w:ind w:left="369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مستندات الكونترول</w:t>
            </w:r>
          </w:p>
        </w:tc>
        <w:tc>
          <w:tcPr>
            <w:tcW w:w="1980" w:type="dxa"/>
            <w:vAlign w:val="center"/>
          </w:tcPr>
          <w:p w14:paraId="62171769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شفوي مع تصحيح اوراق </w:t>
            </w:r>
            <w:proofErr w:type="gramStart"/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و المشاركة</w:t>
            </w:r>
            <w:proofErr w:type="gramEnd"/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في وضع الامتحانات</w:t>
            </w:r>
          </w:p>
        </w:tc>
        <w:tc>
          <w:tcPr>
            <w:tcW w:w="1208" w:type="dxa"/>
            <w:gridSpan w:val="2"/>
            <w:vAlign w:val="center"/>
          </w:tcPr>
          <w:p w14:paraId="2AEA00F2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شفوي مع تصحيح اوراق</w:t>
            </w:r>
          </w:p>
        </w:tc>
        <w:tc>
          <w:tcPr>
            <w:tcW w:w="1067" w:type="dxa"/>
            <w:vAlign w:val="center"/>
          </w:tcPr>
          <w:p w14:paraId="6E3320AC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امتحان شفوي</w:t>
            </w:r>
          </w:p>
        </w:tc>
        <w:tc>
          <w:tcPr>
            <w:tcW w:w="1408" w:type="dxa"/>
            <w:vAlign w:val="center"/>
          </w:tcPr>
          <w:p w14:paraId="3A7961BE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لا يشارك</w:t>
            </w:r>
          </w:p>
        </w:tc>
        <w:tc>
          <w:tcPr>
            <w:tcW w:w="1371" w:type="dxa"/>
            <w:vAlign w:val="center"/>
          </w:tcPr>
          <w:p w14:paraId="5DA78838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20</w:t>
            </w:r>
            <w:r w:rsidRPr="00173296"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 xml:space="preserve"> درجة</w:t>
            </w:r>
          </w:p>
        </w:tc>
        <w:tc>
          <w:tcPr>
            <w:tcW w:w="3946" w:type="dxa"/>
            <w:vAlign w:val="center"/>
          </w:tcPr>
          <w:p w14:paraId="7F21B025" w14:textId="77777777" w:rsidR="00E05500" w:rsidRPr="00173296" w:rsidRDefault="00E05500" w:rsidP="00E05500">
            <w:pPr>
              <w:pStyle w:val="a5"/>
              <w:numPr>
                <w:ilvl w:val="0"/>
                <w:numId w:val="59"/>
              </w:numPr>
              <w:bidi/>
              <w:ind w:left="36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تقييم الطلاب</w:t>
            </w:r>
          </w:p>
        </w:tc>
      </w:tr>
      <w:tr w:rsidR="00E05500" w14:paraId="2FF8FE9F" w14:textId="77777777" w:rsidTr="00A72C45">
        <w:tc>
          <w:tcPr>
            <w:tcW w:w="3060" w:type="dxa"/>
            <w:vAlign w:val="center"/>
          </w:tcPr>
          <w:p w14:paraId="3196BE4F" w14:textId="77777777" w:rsidR="00E05500" w:rsidRPr="00173296" w:rsidRDefault="00E05500" w:rsidP="00E05500">
            <w:pPr>
              <w:pStyle w:val="a5"/>
              <w:numPr>
                <w:ilvl w:val="0"/>
                <w:numId w:val="58"/>
              </w:numPr>
              <w:bidi/>
              <w:ind w:left="369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التوقيع بكتيب الدراسات العليا </w:t>
            </w:r>
            <w:r w:rsidRPr="00173296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>(</w:t>
            </w:r>
            <w:r w:rsidRPr="00173296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Logbook</w:t>
            </w:r>
            <w:r w:rsidRPr="00173296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5663" w:type="dxa"/>
            <w:gridSpan w:val="5"/>
            <w:vAlign w:val="center"/>
          </w:tcPr>
          <w:p w14:paraId="7F0FBD5A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تقديري</w:t>
            </w:r>
          </w:p>
        </w:tc>
        <w:tc>
          <w:tcPr>
            <w:tcW w:w="1371" w:type="dxa"/>
            <w:vAlign w:val="center"/>
          </w:tcPr>
          <w:p w14:paraId="19E0320A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10</w:t>
            </w:r>
            <w:r w:rsidRPr="00173296"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 xml:space="preserve"> درجات</w:t>
            </w:r>
          </w:p>
        </w:tc>
        <w:tc>
          <w:tcPr>
            <w:tcW w:w="3946" w:type="dxa"/>
            <w:vAlign w:val="center"/>
          </w:tcPr>
          <w:p w14:paraId="48EC655A" w14:textId="77777777" w:rsidR="00E05500" w:rsidRPr="00173296" w:rsidRDefault="00E05500" w:rsidP="00E05500">
            <w:pPr>
              <w:pStyle w:val="a5"/>
              <w:numPr>
                <w:ilvl w:val="0"/>
                <w:numId w:val="59"/>
              </w:numPr>
              <w:bidi/>
              <w:ind w:left="36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الاشتراك بالتقييم الدوري لطلبة الدراسات العليا </w:t>
            </w:r>
            <w:r w:rsidRPr="0017329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(</w:t>
            </w:r>
            <w:r w:rsidRPr="0017329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Logbook</w:t>
            </w:r>
            <w:r w:rsidRPr="0017329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</w:tr>
      <w:tr w:rsidR="00E05500" w14:paraId="2021D7C1" w14:textId="77777777" w:rsidTr="00A72C45">
        <w:tc>
          <w:tcPr>
            <w:tcW w:w="3060" w:type="dxa"/>
            <w:vAlign w:val="center"/>
          </w:tcPr>
          <w:p w14:paraId="7E4CD3D4" w14:textId="77777777" w:rsidR="00E05500" w:rsidRPr="00173296" w:rsidRDefault="00E05500" w:rsidP="00E05500">
            <w:pPr>
              <w:pStyle w:val="a5"/>
              <w:numPr>
                <w:ilvl w:val="0"/>
                <w:numId w:val="58"/>
              </w:numPr>
              <w:bidi/>
              <w:ind w:left="369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مستندات الاشراف</w:t>
            </w:r>
          </w:p>
        </w:tc>
        <w:tc>
          <w:tcPr>
            <w:tcW w:w="1980" w:type="dxa"/>
            <w:vAlign w:val="center"/>
          </w:tcPr>
          <w:p w14:paraId="64676373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2-4</w:t>
            </w:r>
          </w:p>
        </w:tc>
        <w:tc>
          <w:tcPr>
            <w:tcW w:w="1208" w:type="dxa"/>
            <w:gridSpan w:val="2"/>
            <w:vAlign w:val="center"/>
          </w:tcPr>
          <w:p w14:paraId="6D5F214B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1067" w:type="dxa"/>
            <w:shd w:val="clear" w:color="auto" w:fill="BFBFBF" w:themeFill="background1" w:themeFillShade="BF"/>
            <w:vAlign w:val="center"/>
          </w:tcPr>
          <w:p w14:paraId="758D3760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1408" w:type="dxa"/>
            <w:vAlign w:val="center"/>
          </w:tcPr>
          <w:p w14:paraId="459244E7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لا يوجد</w:t>
            </w:r>
          </w:p>
        </w:tc>
        <w:tc>
          <w:tcPr>
            <w:tcW w:w="1371" w:type="dxa"/>
            <w:vAlign w:val="center"/>
          </w:tcPr>
          <w:p w14:paraId="176A2278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10</w:t>
            </w:r>
            <w:r w:rsidRPr="00173296"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 xml:space="preserve"> درجات</w:t>
            </w:r>
          </w:p>
        </w:tc>
        <w:tc>
          <w:tcPr>
            <w:tcW w:w="3946" w:type="dxa"/>
            <w:vAlign w:val="center"/>
          </w:tcPr>
          <w:p w14:paraId="5DB9132F" w14:textId="77777777" w:rsidR="00E05500" w:rsidRPr="00173296" w:rsidRDefault="00E05500" w:rsidP="00E05500">
            <w:pPr>
              <w:pStyle w:val="a5"/>
              <w:numPr>
                <w:ilvl w:val="0"/>
                <w:numId w:val="59"/>
              </w:numPr>
              <w:bidi/>
              <w:ind w:left="36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الاشراف </w:t>
            </w:r>
            <w:proofErr w:type="gramStart"/>
            <w:r w:rsidRPr="001732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علي</w:t>
            </w:r>
            <w:proofErr w:type="gramEnd"/>
            <w:r w:rsidRPr="001732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الرسائل العلمية</w:t>
            </w:r>
          </w:p>
        </w:tc>
      </w:tr>
      <w:tr w:rsidR="00E05500" w14:paraId="5C9C00BD" w14:textId="77777777" w:rsidTr="00A72C45">
        <w:trPr>
          <w:trHeight w:val="64"/>
        </w:trPr>
        <w:tc>
          <w:tcPr>
            <w:tcW w:w="3060" w:type="dxa"/>
            <w:vAlign w:val="center"/>
          </w:tcPr>
          <w:p w14:paraId="4D5ECD3F" w14:textId="77777777" w:rsidR="00E05500" w:rsidRPr="00173296" w:rsidRDefault="00E05500" w:rsidP="00E05500">
            <w:pPr>
              <w:pStyle w:val="a5"/>
              <w:numPr>
                <w:ilvl w:val="0"/>
                <w:numId w:val="58"/>
              </w:numPr>
              <w:bidi/>
              <w:ind w:left="369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gramStart"/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مستندات  المناقشة</w:t>
            </w:r>
            <w:proofErr w:type="gramEnd"/>
          </w:p>
        </w:tc>
        <w:tc>
          <w:tcPr>
            <w:tcW w:w="1980" w:type="dxa"/>
            <w:vAlign w:val="center"/>
          </w:tcPr>
          <w:p w14:paraId="48F4C453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proofErr w:type="gramStart"/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اكبر</w:t>
            </w:r>
            <w:proofErr w:type="gramEnd"/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من 2</w:t>
            </w:r>
          </w:p>
        </w:tc>
        <w:tc>
          <w:tcPr>
            <w:tcW w:w="1208" w:type="dxa"/>
            <w:gridSpan w:val="2"/>
            <w:vAlign w:val="center"/>
          </w:tcPr>
          <w:p w14:paraId="711C8734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067" w:type="dxa"/>
            <w:vAlign w:val="center"/>
          </w:tcPr>
          <w:p w14:paraId="6E7BDB09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1408" w:type="dxa"/>
            <w:vAlign w:val="center"/>
          </w:tcPr>
          <w:p w14:paraId="208EDFEF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لا يوجد</w:t>
            </w:r>
          </w:p>
        </w:tc>
        <w:tc>
          <w:tcPr>
            <w:tcW w:w="1371" w:type="dxa"/>
            <w:vAlign w:val="center"/>
          </w:tcPr>
          <w:p w14:paraId="24318A73" w14:textId="77777777" w:rsidR="00E05500" w:rsidRPr="00173296" w:rsidRDefault="00E05500" w:rsidP="00980FB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10 </w:t>
            </w:r>
            <w:r w:rsidRPr="00173296"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>درجات</w:t>
            </w:r>
          </w:p>
        </w:tc>
        <w:tc>
          <w:tcPr>
            <w:tcW w:w="3946" w:type="dxa"/>
            <w:vAlign w:val="center"/>
          </w:tcPr>
          <w:p w14:paraId="1B992137" w14:textId="77777777" w:rsidR="00E05500" w:rsidRPr="00173296" w:rsidRDefault="00E05500" w:rsidP="00E05500">
            <w:pPr>
              <w:pStyle w:val="a5"/>
              <w:numPr>
                <w:ilvl w:val="0"/>
                <w:numId w:val="59"/>
              </w:numPr>
              <w:bidi/>
              <w:ind w:left="36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مناقشة الرسائل العلمية</w:t>
            </w:r>
          </w:p>
        </w:tc>
      </w:tr>
      <w:tr w:rsidR="00E05500" w14:paraId="07867AAE" w14:textId="77777777" w:rsidTr="00A72C45">
        <w:trPr>
          <w:trHeight w:val="710"/>
        </w:trPr>
        <w:tc>
          <w:tcPr>
            <w:tcW w:w="3060" w:type="dxa"/>
            <w:vAlign w:val="center"/>
          </w:tcPr>
          <w:p w14:paraId="67D5309E" w14:textId="77777777" w:rsidR="00E05500" w:rsidRPr="00173296" w:rsidRDefault="00E05500" w:rsidP="00E05500">
            <w:pPr>
              <w:pStyle w:val="a5"/>
              <w:numPr>
                <w:ilvl w:val="0"/>
                <w:numId w:val="58"/>
              </w:numPr>
              <w:bidi/>
              <w:ind w:left="369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جداول الارشاد الاكاديمي</w:t>
            </w:r>
          </w:p>
          <w:p w14:paraId="78B7150E" w14:textId="77777777" w:rsidR="00E05500" w:rsidRPr="00173296" w:rsidRDefault="00E05500" w:rsidP="00E05500">
            <w:pPr>
              <w:pStyle w:val="a5"/>
              <w:numPr>
                <w:ilvl w:val="0"/>
                <w:numId w:val="58"/>
              </w:numPr>
              <w:bidi/>
              <w:ind w:left="369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تقارير الارشاد الاكاديمي</w:t>
            </w:r>
          </w:p>
        </w:tc>
        <w:tc>
          <w:tcPr>
            <w:tcW w:w="1980" w:type="dxa"/>
            <w:vAlign w:val="center"/>
          </w:tcPr>
          <w:p w14:paraId="22AFBD5D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نعم</w:t>
            </w:r>
          </w:p>
        </w:tc>
        <w:tc>
          <w:tcPr>
            <w:tcW w:w="2275" w:type="dxa"/>
            <w:gridSpan w:val="3"/>
            <w:shd w:val="clear" w:color="auto" w:fill="D9D9D9" w:themeFill="background1" w:themeFillShade="D9"/>
            <w:vAlign w:val="center"/>
          </w:tcPr>
          <w:p w14:paraId="4B005540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1408" w:type="dxa"/>
            <w:vAlign w:val="center"/>
          </w:tcPr>
          <w:p w14:paraId="66D3687E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لا</w:t>
            </w:r>
          </w:p>
        </w:tc>
        <w:tc>
          <w:tcPr>
            <w:tcW w:w="1371" w:type="dxa"/>
            <w:vAlign w:val="center"/>
          </w:tcPr>
          <w:p w14:paraId="575C875C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10</w:t>
            </w:r>
            <w:r w:rsidRPr="00173296"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 xml:space="preserve"> درجات</w:t>
            </w:r>
          </w:p>
        </w:tc>
        <w:tc>
          <w:tcPr>
            <w:tcW w:w="3946" w:type="dxa"/>
            <w:vAlign w:val="center"/>
          </w:tcPr>
          <w:p w14:paraId="13C1A93E" w14:textId="77777777" w:rsidR="00E05500" w:rsidRPr="00173296" w:rsidRDefault="00E05500" w:rsidP="00E05500">
            <w:pPr>
              <w:pStyle w:val="a5"/>
              <w:numPr>
                <w:ilvl w:val="0"/>
                <w:numId w:val="59"/>
              </w:numPr>
              <w:bidi/>
              <w:ind w:left="36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الاشتراك بالإرشاد الاكاديمي /الريادة العلمية /الاسر</w:t>
            </w:r>
          </w:p>
        </w:tc>
      </w:tr>
      <w:tr w:rsidR="00E05500" w14:paraId="17DCC01C" w14:textId="77777777" w:rsidTr="00A72C45">
        <w:tc>
          <w:tcPr>
            <w:tcW w:w="3060" w:type="dxa"/>
            <w:vAlign w:val="center"/>
          </w:tcPr>
          <w:p w14:paraId="4D1D1FCE" w14:textId="77777777" w:rsidR="00E05500" w:rsidRPr="00173296" w:rsidRDefault="00E05500" w:rsidP="00E05500">
            <w:pPr>
              <w:pStyle w:val="a5"/>
              <w:numPr>
                <w:ilvl w:val="0"/>
                <w:numId w:val="58"/>
              </w:numPr>
              <w:bidi/>
              <w:ind w:left="369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مستندات الكونترول</w:t>
            </w:r>
          </w:p>
        </w:tc>
        <w:tc>
          <w:tcPr>
            <w:tcW w:w="1980" w:type="dxa"/>
            <w:vAlign w:val="center"/>
          </w:tcPr>
          <w:p w14:paraId="7159FD52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نعم</w:t>
            </w:r>
          </w:p>
        </w:tc>
        <w:tc>
          <w:tcPr>
            <w:tcW w:w="2275" w:type="dxa"/>
            <w:gridSpan w:val="3"/>
            <w:shd w:val="clear" w:color="auto" w:fill="D9D9D9" w:themeFill="background1" w:themeFillShade="D9"/>
            <w:vAlign w:val="center"/>
          </w:tcPr>
          <w:p w14:paraId="24582AAD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1408" w:type="dxa"/>
            <w:vAlign w:val="center"/>
          </w:tcPr>
          <w:p w14:paraId="6569FA4C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لا</w:t>
            </w:r>
          </w:p>
        </w:tc>
        <w:tc>
          <w:tcPr>
            <w:tcW w:w="1371" w:type="dxa"/>
            <w:vAlign w:val="center"/>
          </w:tcPr>
          <w:p w14:paraId="2DB43271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>10 درجات</w:t>
            </w: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3946" w:type="dxa"/>
            <w:vAlign w:val="center"/>
          </w:tcPr>
          <w:p w14:paraId="74FFE40D" w14:textId="77777777" w:rsidR="00E05500" w:rsidRPr="00173296" w:rsidRDefault="00E05500" w:rsidP="00E05500">
            <w:pPr>
              <w:pStyle w:val="a5"/>
              <w:numPr>
                <w:ilvl w:val="0"/>
                <w:numId w:val="59"/>
              </w:numPr>
              <w:bidi/>
              <w:ind w:left="36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المشاركة بأعمال الكونترول</w:t>
            </w:r>
          </w:p>
        </w:tc>
      </w:tr>
      <w:tr w:rsidR="00E05500" w14:paraId="69D511E7" w14:textId="77777777" w:rsidTr="00A72C45">
        <w:trPr>
          <w:trHeight w:val="440"/>
        </w:trPr>
        <w:tc>
          <w:tcPr>
            <w:tcW w:w="14040" w:type="dxa"/>
            <w:gridSpan w:val="8"/>
            <w:shd w:val="clear" w:color="auto" w:fill="D9D9D9" w:themeFill="background1" w:themeFillShade="D9"/>
            <w:vAlign w:val="center"/>
          </w:tcPr>
          <w:p w14:paraId="0AC2AF8B" w14:textId="77777777" w:rsidR="00E05500" w:rsidRPr="00D91D22" w:rsidRDefault="00E05500" w:rsidP="00980FBC">
            <w:pPr>
              <w:pStyle w:val="a5"/>
              <w:bidi/>
              <w:ind w:left="36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91D2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ثانيا: البحث العلمي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(40 درجة)</w:t>
            </w:r>
          </w:p>
        </w:tc>
      </w:tr>
      <w:tr w:rsidR="00E05500" w14:paraId="4F7B357C" w14:textId="77777777" w:rsidTr="00A72C45">
        <w:trPr>
          <w:trHeight w:val="467"/>
        </w:trPr>
        <w:tc>
          <w:tcPr>
            <w:tcW w:w="3060" w:type="dxa"/>
            <w:vAlign w:val="center"/>
          </w:tcPr>
          <w:p w14:paraId="2E1CC3C7" w14:textId="77777777" w:rsidR="00E05500" w:rsidRPr="00173296" w:rsidRDefault="00E05500" w:rsidP="00E05500">
            <w:pPr>
              <w:pStyle w:val="a5"/>
              <w:numPr>
                <w:ilvl w:val="0"/>
                <w:numId w:val="58"/>
              </w:numPr>
              <w:bidi/>
              <w:ind w:left="369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دليل النشر / المشاركة</w:t>
            </w:r>
          </w:p>
        </w:tc>
        <w:tc>
          <w:tcPr>
            <w:tcW w:w="1980" w:type="dxa"/>
            <w:vAlign w:val="center"/>
          </w:tcPr>
          <w:p w14:paraId="208F829C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اكثر من واحد دولي</w:t>
            </w:r>
          </w:p>
        </w:tc>
        <w:tc>
          <w:tcPr>
            <w:tcW w:w="810" w:type="dxa"/>
            <w:vAlign w:val="center"/>
          </w:tcPr>
          <w:p w14:paraId="3C9261EE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واحد دولي</w:t>
            </w:r>
          </w:p>
        </w:tc>
        <w:tc>
          <w:tcPr>
            <w:tcW w:w="1465" w:type="dxa"/>
            <w:gridSpan w:val="2"/>
            <w:vAlign w:val="center"/>
          </w:tcPr>
          <w:p w14:paraId="56C3B755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واحد محلي</w:t>
            </w:r>
          </w:p>
        </w:tc>
        <w:tc>
          <w:tcPr>
            <w:tcW w:w="1408" w:type="dxa"/>
            <w:vAlign w:val="center"/>
          </w:tcPr>
          <w:p w14:paraId="2D5D29D9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لا</w:t>
            </w:r>
          </w:p>
        </w:tc>
        <w:tc>
          <w:tcPr>
            <w:tcW w:w="1371" w:type="dxa"/>
            <w:vAlign w:val="center"/>
          </w:tcPr>
          <w:p w14:paraId="6A1B27DF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30 درجة</w:t>
            </w:r>
          </w:p>
        </w:tc>
        <w:tc>
          <w:tcPr>
            <w:tcW w:w="3946" w:type="dxa"/>
            <w:vAlign w:val="center"/>
          </w:tcPr>
          <w:p w14:paraId="2ED57F23" w14:textId="77777777" w:rsidR="00E05500" w:rsidRPr="00173296" w:rsidRDefault="00E05500" w:rsidP="00E05500">
            <w:pPr>
              <w:pStyle w:val="a5"/>
              <w:numPr>
                <w:ilvl w:val="0"/>
                <w:numId w:val="59"/>
              </w:numPr>
              <w:bidi/>
              <w:ind w:left="36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النشر للأبحاث العلمية / مشاركة في مؤتمر</w:t>
            </w:r>
          </w:p>
        </w:tc>
      </w:tr>
      <w:tr w:rsidR="00E05500" w14:paraId="15C4531C" w14:textId="77777777" w:rsidTr="00A72C45">
        <w:trPr>
          <w:trHeight w:val="172"/>
        </w:trPr>
        <w:tc>
          <w:tcPr>
            <w:tcW w:w="3060" w:type="dxa"/>
            <w:vAlign w:val="center"/>
          </w:tcPr>
          <w:p w14:paraId="44BFB2BC" w14:textId="77777777" w:rsidR="00E05500" w:rsidRPr="00173296" w:rsidRDefault="00E05500" w:rsidP="00E05500">
            <w:pPr>
              <w:pStyle w:val="a5"/>
              <w:numPr>
                <w:ilvl w:val="0"/>
                <w:numId w:val="58"/>
              </w:numPr>
              <w:bidi/>
              <w:ind w:left="369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شهادات المؤتمر</w:t>
            </w:r>
          </w:p>
        </w:tc>
        <w:tc>
          <w:tcPr>
            <w:tcW w:w="1980" w:type="dxa"/>
            <w:vAlign w:val="center"/>
          </w:tcPr>
          <w:p w14:paraId="0938A43A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واحد دولي /اكثر من5 محلي</w:t>
            </w:r>
          </w:p>
        </w:tc>
        <w:tc>
          <w:tcPr>
            <w:tcW w:w="810" w:type="dxa"/>
            <w:vAlign w:val="center"/>
          </w:tcPr>
          <w:p w14:paraId="5D00F4F3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2-4 </w:t>
            </w:r>
            <w:r w:rsidRPr="00173296"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>محلي</w:t>
            </w:r>
          </w:p>
        </w:tc>
        <w:tc>
          <w:tcPr>
            <w:tcW w:w="1465" w:type="dxa"/>
            <w:gridSpan w:val="2"/>
            <w:vAlign w:val="center"/>
          </w:tcPr>
          <w:p w14:paraId="08C1EABE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واحد محلي</w:t>
            </w:r>
          </w:p>
        </w:tc>
        <w:tc>
          <w:tcPr>
            <w:tcW w:w="1408" w:type="dxa"/>
            <w:vAlign w:val="center"/>
          </w:tcPr>
          <w:p w14:paraId="1257340C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لا</w:t>
            </w:r>
          </w:p>
        </w:tc>
        <w:tc>
          <w:tcPr>
            <w:tcW w:w="1371" w:type="dxa"/>
            <w:vAlign w:val="center"/>
          </w:tcPr>
          <w:p w14:paraId="36746C9A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>10 درجات</w:t>
            </w:r>
          </w:p>
        </w:tc>
        <w:tc>
          <w:tcPr>
            <w:tcW w:w="3946" w:type="dxa"/>
            <w:vAlign w:val="center"/>
          </w:tcPr>
          <w:p w14:paraId="2B772B49" w14:textId="77777777" w:rsidR="00E05500" w:rsidRPr="00173296" w:rsidRDefault="00E05500" w:rsidP="00E05500">
            <w:pPr>
              <w:pStyle w:val="a5"/>
              <w:numPr>
                <w:ilvl w:val="0"/>
                <w:numId w:val="59"/>
              </w:numPr>
              <w:bidi/>
              <w:ind w:left="36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حضور مؤتمرات/ ورش عمل في التخصص</w:t>
            </w:r>
          </w:p>
        </w:tc>
      </w:tr>
      <w:tr w:rsidR="00E05500" w14:paraId="66C75894" w14:textId="77777777" w:rsidTr="00A72C45">
        <w:trPr>
          <w:trHeight w:val="503"/>
        </w:trPr>
        <w:tc>
          <w:tcPr>
            <w:tcW w:w="14040" w:type="dxa"/>
            <w:gridSpan w:val="8"/>
            <w:shd w:val="clear" w:color="auto" w:fill="D9D9D9" w:themeFill="background1" w:themeFillShade="D9"/>
            <w:vAlign w:val="center"/>
          </w:tcPr>
          <w:p w14:paraId="27B50681" w14:textId="77777777" w:rsidR="00E05500" w:rsidRPr="00242CD8" w:rsidRDefault="00E05500" w:rsidP="00980FB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242CD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ثالثا: الخدمات المجتمعية (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EG"/>
              </w:rPr>
              <w:t>30</w:t>
            </w:r>
            <w:r w:rsidRPr="00242C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242C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EG"/>
              </w:rPr>
              <w:t>درجة)</w:t>
            </w:r>
          </w:p>
        </w:tc>
      </w:tr>
      <w:tr w:rsidR="00E05500" w14:paraId="124292C0" w14:textId="77777777" w:rsidTr="00A72C45">
        <w:trPr>
          <w:trHeight w:val="289"/>
        </w:trPr>
        <w:tc>
          <w:tcPr>
            <w:tcW w:w="3060" w:type="dxa"/>
            <w:vAlign w:val="center"/>
          </w:tcPr>
          <w:p w14:paraId="089E1E2E" w14:textId="77777777" w:rsidR="00E05500" w:rsidRPr="00173296" w:rsidRDefault="00E05500" w:rsidP="00E05500">
            <w:pPr>
              <w:pStyle w:val="a5"/>
              <w:numPr>
                <w:ilvl w:val="0"/>
                <w:numId w:val="58"/>
              </w:numPr>
              <w:bidi/>
              <w:ind w:left="369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شهادات الحضور /التقدير</w:t>
            </w:r>
          </w:p>
        </w:tc>
        <w:tc>
          <w:tcPr>
            <w:tcW w:w="1980" w:type="dxa"/>
            <w:vAlign w:val="center"/>
          </w:tcPr>
          <w:p w14:paraId="34F87A37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اكثر من 2</w:t>
            </w:r>
          </w:p>
        </w:tc>
        <w:tc>
          <w:tcPr>
            <w:tcW w:w="1208" w:type="dxa"/>
            <w:gridSpan w:val="2"/>
            <w:vAlign w:val="center"/>
          </w:tcPr>
          <w:p w14:paraId="3B756FF7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067" w:type="dxa"/>
            <w:vAlign w:val="center"/>
          </w:tcPr>
          <w:p w14:paraId="2355245C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1408" w:type="dxa"/>
            <w:vAlign w:val="center"/>
          </w:tcPr>
          <w:p w14:paraId="146097CB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لا</w:t>
            </w:r>
          </w:p>
        </w:tc>
        <w:tc>
          <w:tcPr>
            <w:tcW w:w="1371" w:type="dxa"/>
            <w:vAlign w:val="center"/>
          </w:tcPr>
          <w:p w14:paraId="58AC0D54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10 </w:t>
            </w:r>
            <w:r w:rsidRPr="00173296"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>درجات</w:t>
            </w:r>
          </w:p>
        </w:tc>
        <w:tc>
          <w:tcPr>
            <w:tcW w:w="3946" w:type="dxa"/>
            <w:vAlign w:val="center"/>
          </w:tcPr>
          <w:p w14:paraId="5B882D66" w14:textId="77777777" w:rsidR="00E05500" w:rsidRPr="00173296" w:rsidRDefault="00E05500" w:rsidP="00E05500">
            <w:pPr>
              <w:pStyle w:val="a5"/>
              <w:numPr>
                <w:ilvl w:val="0"/>
                <w:numId w:val="59"/>
              </w:numPr>
              <w:bidi/>
              <w:ind w:left="36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مشاركة / تنظيم ورش عمل /ندوات</w:t>
            </w:r>
          </w:p>
        </w:tc>
      </w:tr>
      <w:tr w:rsidR="00E05500" w14:paraId="56AEAFDB" w14:textId="77777777" w:rsidTr="00A72C45">
        <w:trPr>
          <w:trHeight w:val="253"/>
        </w:trPr>
        <w:tc>
          <w:tcPr>
            <w:tcW w:w="3060" w:type="dxa"/>
            <w:vAlign w:val="center"/>
          </w:tcPr>
          <w:p w14:paraId="1F048A6C" w14:textId="77777777" w:rsidR="00E05500" w:rsidRPr="00173296" w:rsidRDefault="00E05500" w:rsidP="00E05500">
            <w:pPr>
              <w:pStyle w:val="a5"/>
              <w:numPr>
                <w:ilvl w:val="0"/>
                <w:numId w:val="58"/>
              </w:numPr>
              <w:bidi/>
              <w:ind w:left="369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تقارير القوافل</w:t>
            </w:r>
          </w:p>
        </w:tc>
        <w:tc>
          <w:tcPr>
            <w:tcW w:w="1980" w:type="dxa"/>
            <w:vAlign w:val="center"/>
          </w:tcPr>
          <w:p w14:paraId="0C3F0D55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اكثر من 2</w:t>
            </w:r>
          </w:p>
        </w:tc>
        <w:tc>
          <w:tcPr>
            <w:tcW w:w="1208" w:type="dxa"/>
            <w:gridSpan w:val="2"/>
            <w:vAlign w:val="center"/>
          </w:tcPr>
          <w:p w14:paraId="69EF1CEA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067" w:type="dxa"/>
            <w:vAlign w:val="center"/>
          </w:tcPr>
          <w:p w14:paraId="15352F34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1408" w:type="dxa"/>
            <w:vAlign w:val="center"/>
          </w:tcPr>
          <w:p w14:paraId="34608A79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لا</w:t>
            </w:r>
          </w:p>
        </w:tc>
        <w:tc>
          <w:tcPr>
            <w:tcW w:w="1371" w:type="dxa"/>
            <w:vAlign w:val="center"/>
          </w:tcPr>
          <w:p w14:paraId="76AD20B7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10 </w:t>
            </w:r>
            <w:r w:rsidRPr="00173296"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>درجات</w:t>
            </w:r>
          </w:p>
        </w:tc>
        <w:tc>
          <w:tcPr>
            <w:tcW w:w="3946" w:type="dxa"/>
            <w:vAlign w:val="center"/>
          </w:tcPr>
          <w:p w14:paraId="6ACD07BC" w14:textId="77777777" w:rsidR="00E05500" w:rsidRPr="00173296" w:rsidRDefault="00E05500" w:rsidP="00E05500">
            <w:pPr>
              <w:pStyle w:val="a5"/>
              <w:numPr>
                <w:ilvl w:val="0"/>
                <w:numId w:val="59"/>
              </w:numPr>
              <w:bidi/>
              <w:ind w:left="36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المشاركة بالقوافل الطبية</w:t>
            </w:r>
          </w:p>
        </w:tc>
      </w:tr>
      <w:tr w:rsidR="00E05500" w14:paraId="3E4C4978" w14:textId="77777777" w:rsidTr="00A72C45">
        <w:trPr>
          <w:trHeight w:val="496"/>
        </w:trPr>
        <w:tc>
          <w:tcPr>
            <w:tcW w:w="3060" w:type="dxa"/>
            <w:vAlign w:val="center"/>
          </w:tcPr>
          <w:p w14:paraId="069D4871" w14:textId="77777777" w:rsidR="00E05500" w:rsidRPr="00173296" w:rsidRDefault="00E05500" w:rsidP="00E05500">
            <w:pPr>
              <w:pStyle w:val="a5"/>
              <w:numPr>
                <w:ilvl w:val="0"/>
                <w:numId w:val="58"/>
              </w:numPr>
              <w:bidi/>
              <w:ind w:left="369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تقارير</w:t>
            </w:r>
          </w:p>
          <w:p w14:paraId="5AF0CF65" w14:textId="77777777" w:rsidR="00E05500" w:rsidRPr="00173296" w:rsidRDefault="00E05500" w:rsidP="00E05500">
            <w:pPr>
              <w:pStyle w:val="a5"/>
              <w:numPr>
                <w:ilvl w:val="0"/>
                <w:numId w:val="58"/>
              </w:numPr>
              <w:bidi/>
              <w:ind w:left="369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جداول العيادات /العمليات ...الخ</w:t>
            </w:r>
          </w:p>
        </w:tc>
        <w:tc>
          <w:tcPr>
            <w:tcW w:w="1980" w:type="dxa"/>
            <w:vAlign w:val="center"/>
          </w:tcPr>
          <w:p w14:paraId="6351464F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نعم</w:t>
            </w:r>
          </w:p>
        </w:tc>
        <w:tc>
          <w:tcPr>
            <w:tcW w:w="2275" w:type="dxa"/>
            <w:gridSpan w:val="3"/>
            <w:shd w:val="clear" w:color="auto" w:fill="D9D9D9" w:themeFill="background1" w:themeFillShade="D9"/>
            <w:vAlign w:val="center"/>
          </w:tcPr>
          <w:p w14:paraId="40031EC3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1408" w:type="dxa"/>
            <w:vAlign w:val="center"/>
          </w:tcPr>
          <w:p w14:paraId="52C0056A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لا</w:t>
            </w:r>
          </w:p>
        </w:tc>
        <w:tc>
          <w:tcPr>
            <w:tcW w:w="1371" w:type="dxa"/>
            <w:vAlign w:val="center"/>
          </w:tcPr>
          <w:p w14:paraId="2B9CA6E6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10 </w:t>
            </w:r>
            <w:r w:rsidRPr="00173296"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>درجات</w:t>
            </w:r>
          </w:p>
        </w:tc>
        <w:tc>
          <w:tcPr>
            <w:tcW w:w="3946" w:type="dxa"/>
            <w:vAlign w:val="center"/>
          </w:tcPr>
          <w:p w14:paraId="33BB94E8" w14:textId="77777777" w:rsidR="00E05500" w:rsidRPr="00173296" w:rsidRDefault="00E05500" w:rsidP="00E05500">
            <w:pPr>
              <w:pStyle w:val="a5"/>
              <w:numPr>
                <w:ilvl w:val="0"/>
                <w:numId w:val="59"/>
              </w:numPr>
              <w:bidi/>
              <w:ind w:left="36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المشاركة بالخدمات الطبية بالمستشفى او الوحدات ذات طابع خاص</w:t>
            </w:r>
          </w:p>
        </w:tc>
      </w:tr>
      <w:tr w:rsidR="00E05500" w14:paraId="3BE16430" w14:textId="77777777" w:rsidTr="00A72C45">
        <w:trPr>
          <w:trHeight w:val="325"/>
        </w:trPr>
        <w:tc>
          <w:tcPr>
            <w:tcW w:w="14040" w:type="dxa"/>
            <w:gridSpan w:val="8"/>
            <w:shd w:val="clear" w:color="auto" w:fill="D9D9D9" w:themeFill="background1" w:themeFillShade="D9"/>
            <w:vAlign w:val="center"/>
          </w:tcPr>
          <w:p w14:paraId="0FAB5B7C" w14:textId="77777777" w:rsidR="00E05500" w:rsidRPr="00D91D22" w:rsidRDefault="00E05500" w:rsidP="00980FBC">
            <w:pPr>
              <w:pStyle w:val="a5"/>
              <w:bidi/>
              <w:ind w:left="36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91D2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رابعا: المشاركة بتطوير الكلية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( 80 درجة)</w:t>
            </w:r>
          </w:p>
        </w:tc>
      </w:tr>
      <w:tr w:rsidR="00E05500" w14:paraId="2393A743" w14:textId="77777777" w:rsidTr="00A72C45">
        <w:trPr>
          <w:trHeight w:val="208"/>
        </w:trPr>
        <w:tc>
          <w:tcPr>
            <w:tcW w:w="3060" w:type="dxa"/>
            <w:vMerge w:val="restart"/>
            <w:vAlign w:val="center"/>
          </w:tcPr>
          <w:p w14:paraId="50CD4B7F" w14:textId="77777777" w:rsidR="00E05500" w:rsidRPr="00173296" w:rsidRDefault="00E05500" w:rsidP="00E05500">
            <w:pPr>
              <w:pStyle w:val="a5"/>
              <w:numPr>
                <w:ilvl w:val="0"/>
                <w:numId w:val="58"/>
              </w:numPr>
              <w:bidi/>
              <w:ind w:left="369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اجتماعات</w:t>
            </w:r>
          </w:p>
          <w:p w14:paraId="6ED61A9B" w14:textId="77777777" w:rsidR="00E05500" w:rsidRPr="00173296" w:rsidRDefault="00E05500" w:rsidP="00E05500">
            <w:pPr>
              <w:pStyle w:val="a5"/>
              <w:numPr>
                <w:ilvl w:val="0"/>
                <w:numId w:val="58"/>
              </w:numPr>
              <w:bidi/>
              <w:ind w:left="369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قوائم الحضور /المشاركة</w:t>
            </w:r>
          </w:p>
          <w:p w14:paraId="26C7937D" w14:textId="77777777" w:rsidR="00E05500" w:rsidRPr="00173296" w:rsidRDefault="00E05500" w:rsidP="00E05500">
            <w:pPr>
              <w:pStyle w:val="a5"/>
              <w:numPr>
                <w:ilvl w:val="0"/>
                <w:numId w:val="58"/>
              </w:numPr>
              <w:bidi/>
              <w:ind w:left="369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تقارير العام السابق.</w:t>
            </w:r>
          </w:p>
          <w:p w14:paraId="5171DA88" w14:textId="77777777" w:rsidR="00E05500" w:rsidRPr="00173296" w:rsidRDefault="00E05500" w:rsidP="00E05500">
            <w:pPr>
              <w:pStyle w:val="a5"/>
              <w:numPr>
                <w:ilvl w:val="0"/>
                <w:numId w:val="58"/>
              </w:numPr>
              <w:bidi/>
              <w:ind w:left="369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دراسة الخطة</w:t>
            </w:r>
          </w:p>
          <w:p w14:paraId="17D96F1F" w14:textId="77777777" w:rsidR="00E05500" w:rsidRPr="00173296" w:rsidRDefault="00E05500" w:rsidP="00E05500">
            <w:pPr>
              <w:pStyle w:val="a5"/>
              <w:numPr>
                <w:ilvl w:val="0"/>
                <w:numId w:val="58"/>
              </w:numPr>
              <w:bidi/>
              <w:ind w:left="369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وثائق المشروع / التبرع</w:t>
            </w:r>
          </w:p>
        </w:tc>
        <w:tc>
          <w:tcPr>
            <w:tcW w:w="1980" w:type="dxa"/>
            <w:vAlign w:val="center"/>
          </w:tcPr>
          <w:p w14:paraId="0B88B854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نعم</w:t>
            </w:r>
          </w:p>
        </w:tc>
        <w:tc>
          <w:tcPr>
            <w:tcW w:w="2275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17142D9C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1408" w:type="dxa"/>
            <w:vAlign w:val="center"/>
          </w:tcPr>
          <w:p w14:paraId="7C266AE5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لا</w:t>
            </w:r>
          </w:p>
        </w:tc>
        <w:tc>
          <w:tcPr>
            <w:tcW w:w="1371" w:type="dxa"/>
            <w:vAlign w:val="center"/>
          </w:tcPr>
          <w:p w14:paraId="68DFE05B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5 </w:t>
            </w:r>
            <w:r w:rsidRPr="00173296"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>درجات</w:t>
            </w:r>
          </w:p>
        </w:tc>
        <w:tc>
          <w:tcPr>
            <w:tcW w:w="3946" w:type="dxa"/>
            <w:vAlign w:val="center"/>
          </w:tcPr>
          <w:p w14:paraId="6FAEE4FD" w14:textId="77777777" w:rsidR="00E05500" w:rsidRPr="00173296" w:rsidRDefault="00E05500" w:rsidP="00E05500">
            <w:pPr>
              <w:pStyle w:val="a5"/>
              <w:numPr>
                <w:ilvl w:val="0"/>
                <w:numId w:val="59"/>
              </w:numPr>
              <w:bidi/>
              <w:ind w:left="36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الاشتراك بفرق العمل بالقسم</w:t>
            </w:r>
          </w:p>
        </w:tc>
      </w:tr>
      <w:tr w:rsidR="00E05500" w14:paraId="0284B612" w14:textId="77777777" w:rsidTr="00A72C45">
        <w:tc>
          <w:tcPr>
            <w:tcW w:w="3060" w:type="dxa"/>
            <w:vMerge/>
            <w:vAlign w:val="center"/>
          </w:tcPr>
          <w:p w14:paraId="728477CC" w14:textId="77777777" w:rsidR="00E05500" w:rsidRPr="00D91D22" w:rsidRDefault="00E05500" w:rsidP="00E05500">
            <w:pPr>
              <w:pStyle w:val="a5"/>
              <w:numPr>
                <w:ilvl w:val="0"/>
                <w:numId w:val="58"/>
              </w:numPr>
              <w:bidi/>
              <w:ind w:left="369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Align w:val="center"/>
          </w:tcPr>
          <w:p w14:paraId="5EF4D1BB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نعم</w:t>
            </w:r>
          </w:p>
        </w:tc>
        <w:tc>
          <w:tcPr>
            <w:tcW w:w="2275" w:type="dxa"/>
            <w:gridSpan w:val="3"/>
            <w:vMerge/>
            <w:shd w:val="clear" w:color="auto" w:fill="D9D9D9" w:themeFill="background1" w:themeFillShade="D9"/>
            <w:vAlign w:val="center"/>
          </w:tcPr>
          <w:p w14:paraId="711EE040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1408" w:type="dxa"/>
            <w:vAlign w:val="center"/>
          </w:tcPr>
          <w:p w14:paraId="488DF7FA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لا</w:t>
            </w:r>
          </w:p>
        </w:tc>
        <w:tc>
          <w:tcPr>
            <w:tcW w:w="1371" w:type="dxa"/>
            <w:vAlign w:val="center"/>
          </w:tcPr>
          <w:p w14:paraId="096F0E10" w14:textId="77777777" w:rsidR="00E05500" w:rsidRPr="00173296" w:rsidRDefault="00E05500" w:rsidP="00980FB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5 </w:t>
            </w:r>
            <w:r w:rsidRPr="00173296"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>درجات</w:t>
            </w:r>
          </w:p>
        </w:tc>
        <w:tc>
          <w:tcPr>
            <w:tcW w:w="3946" w:type="dxa"/>
            <w:vAlign w:val="center"/>
          </w:tcPr>
          <w:p w14:paraId="047B1FEF" w14:textId="77777777" w:rsidR="00E05500" w:rsidRPr="00D91D22" w:rsidRDefault="00E05500" w:rsidP="00E05500">
            <w:pPr>
              <w:pStyle w:val="a5"/>
              <w:numPr>
                <w:ilvl w:val="0"/>
                <w:numId w:val="59"/>
              </w:numPr>
              <w:bidi/>
              <w:ind w:left="36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91D2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الاشتراك بلجان الكلية</w:t>
            </w:r>
          </w:p>
        </w:tc>
      </w:tr>
      <w:tr w:rsidR="00E05500" w14:paraId="09EE83E6" w14:textId="77777777" w:rsidTr="00A72C45">
        <w:tc>
          <w:tcPr>
            <w:tcW w:w="3060" w:type="dxa"/>
            <w:vMerge/>
            <w:vAlign w:val="center"/>
          </w:tcPr>
          <w:p w14:paraId="38498464" w14:textId="77777777" w:rsidR="00E05500" w:rsidRPr="00D91D22" w:rsidRDefault="00E05500" w:rsidP="00E05500">
            <w:pPr>
              <w:pStyle w:val="a5"/>
              <w:numPr>
                <w:ilvl w:val="0"/>
                <w:numId w:val="58"/>
              </w:numPr>
              <w:bidi/>
              <w:ind w:left="369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Align w:val="center"/>
          </w:tcPr>
          <w:p w14:paraId="7768BE7A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نعم</w:t>
            </w:r>
          </w:p>
        </w:tc>
        <w:tc>
          <w:tcPr>
            <w:tcW w:w="2275" w:type="dxa"/>
            <w:gridSpan w:val="3"/>
            <w:vMerge/>
            <w:shd w:val="clear" w:color="auto" w:fill="D9D9D9" w:themeFill="background1" w:themeFillShade="D9"/>
            <w:vAlign w:val="center"/>
          </w:tcPr>
          <w:p w14:paraId="08605079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1408" w:type="dxa"/>
            <w:vAlign w:val="center"/>
          </w:tcPr>
          <w:p w14:paraId="71FBF910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لا</w:t>
            </w:r>
          </w:p>
        </w:tc>
        <w:tc>
          <w:tcPr>
            <w:tcW w:w="1371" w:type="dxa"/>
            <w:vAlign w:val="center"/>
          </w:tcPr>
          <w:p w14:paraId="6A8EC31C" w14:textId="77777777" w:rsidR="00E05500" w:rsidRPr="00173296" w:rsidRDefault="00E05500" w:rsidP="00980FB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10 </w:t>
            </w:r>
            <w:r w:rsidRPr="00173296"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>درجات</w:t>
            </w:r>
          </w:p>
        </w:tc>
        <w:tc>
          <w:tcPr>
            <w:tcW w:w="3946" w:type="dxa"/>
            <w:vAlign w:val="center"/>
          </w:tcPr>
          <w:p w14:paraId="01E00362" w14:textId="77777777" w:rsidR="00E05500" w:rsidRPr="00D91D22" w:rsidRDefault="00E05500" w:rsidP="00E05500">
            <w:pPr>
              <w:pStyle w:val="a5"/>
              <w:numPr>
                <w:ilvl w:val="0"/>
                <w:numId w:val="59"/>
              </w:numPr>
              <w:bidi/>
              <w:ind w:left="36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جلب مشروعات ذات تمويل خارجي</w:t>
            </w:r>
          </w:p>
        </w:tc>
      </w:tr>
      <w:tr w:rsidR="00E05500" w14:paraId="739FB8B0" w14:textId="77777777" w:rsidTr="00A72C45">
        <w:tc>
          <w:tcPr>
            <w:tcW w:w="3060" w:type="dxa"/>
            <w:vMerge/>
            <w:vAlign w:val="center"/>
          </w:tcPr>
          <w:p w14:paraId="1E46B200" w14:textId="77777777" w:rsidR="00E05500" w:rsidRPr="00D91D22" w:rsidRDefault="00E05500" w:rsidP="00E05500">
            <w:pPr>
              <w:pStyle w:val="a5"/>
              <w:numPr>
                <w:ilvl w:val="0"/>
                <w:numId w:val="58"/>
              </w:numPr>
              <w:bidi/>
              <w:ind w:left="369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Align w:val="center"/>
          </w:tcPr>
          <w:p w14:paraId="19277140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نعم</w:t>
            </w:r>
          </w:p>
        </w:tc>
        <w:tc>
          <w:tcPr>
            <w:tcW w:w="2275" w:type="dxa"/>
            <w:gridSpan w:val="3"/>
            <w:vMerge/>
            <w:shd w:val="clear" w:color="auto" w:fill="D9D9D9" w:themeFill="background1" w:themeFillShade="D9"/>
            <w:vAlign w:val="center"/>
          </w:tcPr>
          <w:p w14:paraId="193064E1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1408" w:type="dxa"/>
            <w:vAlign w:val="center"/>
          </w:tcPr>
          <w:p w14:paraId="709AC58B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لا</w:t>
            </w:r>
          </w:p>
        </w:tc>
        <w:tc>
          <w:tcPr>
            <w:tcW w:w="1371" w:type="dxa"/>
            <w:vAlign w:val="center"/>
          </w:tcPr>
          <w:p w14:paraId="7C9957B9" w14:textId="77777777" w:rsidR="00E05500" w:rsidRPr="00173296" w:rsidRDefault="00E05500" w:rsidP="00980FB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10 </w:t>
            </w:r>
            <w:r w:rsidRPr="00173296"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>درجات</w:t>
            </w:r>
          </w:p>
        </w:tc>
        <w:tc>
          <w:tcPr>
            <w:tcW w:w="3946" w:type="dxa"/>
            <w:vAlign w:val="center"/>
          </w:tcPr>
          <w:p w14:paraId="21C73DEF" w14:textId="77777777" w:rsidR="00E05500" w:rsidRPr="00D91D22" w:rsidRDefault="00E05500" w:rsidP="00E05500">
            <w:pPr>
              <w:pStyle w:val="a5"/>
              <w:numPr>
                <w:ilvl w:val="0"/>
                <w:numId w:val="59"/>
              </w:numPr>
              <w:bidi/>
              <w:ind w:left="36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جلب تبرعات للكلية /القسم</w:t>
            </w:r>
          </w:p>
        </w:tc>
      </w:tr>
      <w:tr w:rsidR="00E05500" w14:paraId="3A1F59D9" w14:textId="77777777" w:rsidTr="00A72C45">
        <w:tc>
          <w:tcPr>
            <w:tcW w:w="3060" w:type="dxa"/>
            <w:vMerge/>
            <w:vAlign w:val="center"/>
          </w:tcPr>
          <w:p w14:paraId="517D20FC" w14:textId="77777777" w:rsidR="00E05500" w:rsidRPr="00D91D22" w:rsidRDefault="00E05500" w:rsidP="00E05500">
            <w:pPr>
              <w:pStyle w:val="a5"/>
              <w:numPr>
                <w:ilvl w:val="0"/>
                <w:numId w:val="58"/>
              </w:numPr>
              <w:bidi/>
              <w:ind w:left="369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Align w:val="center"/>
          </w:tcPr>
          <w:p w14:paraId="486756DC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نعم</w:t>
            </w:r>
          </w:p>
        </w:tc>
        <w:tc>
          <w:tcPr>
            <w:tcW w:w="2275" w:type="dxa"/>
            <w:gridSpan w:val="3"/>
            <w:vMerge/>
            <w:shd w:val="clear" w:color="auto" w:fill="D9D9D9" w:themeFill="background1" w:themeFillShade="D9"/>
            <w:vAlign w:val="center"/>
          </w:tcPr>
          <w:p w14:paraId="3F7C24AB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1408" w:type="dxa"/>
            <w:vAlign w:val="center"/>
          </w:tcPr>
          <w:p w14:paraId="1897796F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لا</w:t>
            </w:r>
          </w:p>
        </w:tc>
        <w:tc>
          <w:tcPr>
            <w:tcW w:w="1371" w:type="dxa"/>
            <w:vAlign w:val="center"/>
          </w:tcPr>
          <w:p w14:paraId="061A4B7A" w14:textId="77777777" w:rsidR="00E05500" w:rsidRPr="00173296" w:rsidRDefault="00E05500" w:rsidP="00980FB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20 </w:t>
            </w:r>
            <w:r w:rsidRPr="00173296"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>درجة</w:t>
            </w:r>
          </w:p>
        </w:tc>
        <w:tc>
          <w:tcPr>
            <w:tcW w:w="3946" w:type="dxa"/>
            <w:vAlign w:val="center"/>
          </w:tcPr>
          <w:p w14:paraId="39CE4AFB" w14:textId="77777777" w:rsidR="00E05500" w:rsidRDefault="00E05500" w:rsidP="00E05500">
            <w:pPr>
              <w:pStyle w:val="a5"/>
              <w:numPr>
                <w:ilvl w:val="0"/>
                <w:numId w:val="59"/>
              </w:numPr>
              <w:bidi/>
              <w:ind w:left="36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حدوث تطور ملموس للوقع إدارته السابق</w:t>
            </w:r>
          </w:p>
        </w:tc>
      </w:tr>
      <w:tr w:rsidR="00E05500" w14:paraId="7DA7C30C" w14:textId="77777777" w:rsidTr="00A72C45">
        <w:tc>
          <w:tcPr>
            <w:tcW w:w="3060" w:type="dxa"/>
            <w:vMerge/>
            <w:vAlign w:val="center"/>
          </w:tcPr>
          <w:p w14:paraId="5FC6AB6D" w14:textId="77777777" w:rsidR="00E05500" w:rsidRPr="00D91D22" w:rsidRDefault="00E05500" w:rsidP="00E05500">
            <w:pPr>
              <w:pStyle w:val="a5"/>
              <w:numPr>
                <w:ilvl w:val="0"/>
                <w:numId w:val="58"/>
              </w:numPr>
              <w:bidi/>
              <w:ind w:left="369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Align w:val="center"/>
          </w:tcPr>
          <w:p w14:paraId="63AB6D61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نعم</w:t>
            </w:r>
          </w:p>
        </w:tc>
        <w:tc>
          <w:tcPr>
            <w:tcW w:w="2275" w:type="dxa"/>
            <w:gridSpan w:val="3"/>
            <w:vMerge/>
            <w:shd w:val="clear" w:color="auto" w:fill="D9D9D9" w:themeFill="background1" w:themeFillShade="D9"/>
            <w:vAlign w:val="center"/>
          </w:tcPr>
          <w:p w14:paraId="42901AF3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1408" w:type="dxa"/>
            <w:vAlign w:val="center"/>
          </w:tcPr>
          <w:p w14:paraId="2D66A7A8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لا</w:t>
            </w:r>
          </w:p>
        </w:tc>
        <w:tc>
          <w:tcPr>
            <w:tcW w:w="1371" w:type="dxa"/>
            <w:vAlign w:val="center"/>
          </w:tcPr>
          <w:p w14:paraId="563AA787" w14:textId="77777777" w:rsidR="00E05500" w:rsidRPr="00173296" w:rsidRDefault="00E05500" w:rsidP="00980FB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20 </w:t>
            </w:r>
            <w:r w:rsidRPr="00173296"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>درجة</w:t>
            </w:r>
          </w:p>
        </w:tc>
        <w:tc>
          <w:tcPr>
            <w:tcW w:w="3946" w:type="dxa"/>
            <w:vAlign w:val="center"/>
          </w:tcPr>
          <w:p w14:paraId="2339DB88" w14:textId="77777777" w:rsidR="00E05500" w:rsidRDefault="00E05500" w:rsidP="00E05500">
            <w:pPr>
              <w:pStyle w:val="a5"/>
              <w:numPr>
                <w:ilvl w:val="0"/>
                <w:numId w:val="59"/>
              </w:numPr>
              <w:bidi/>
              <w:ind w:left="36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D014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تقديم خطة تطويرية للمكان المقدم علي قيادته</w:t>
            </w:r>
          </w:p>
        </w:tc>
      </w:tr>
      <w:tr w:rsidR="00E05500" w14:paraId="1188E2C6" w14:textId="77777777" w:rsidTr="00A72C45">
        <w:tc>
          <w:tcPr>
            <w:tcW w:w="3060" w:type="dxa"/>
            <w:vMerge/>
            <w:vAlign w:val="center"/>
          </w:tcPr>
          <w:p w14:paraId="27F2B0FA" w14:textId="77777777" w:rsidR="00E05500" w:rsidRPr="00D91D22" w:rsidRDefault="00E05500" w:rsidP="00E05500">
            <w:pPr>
              <w:pStyle w:val="a5"/>
              <w:numPr>
                <w:ilvl w:val="0"/>
                <w:numId w:val="58"/>
              </w:numPr>
              <w:bidi/>
              <w:ind w:left="369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Align w:val="center"/>
          </w:tcPr>
          <w:p w14:paraId="247C25FD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نعم</w:t>
            </w:r>
          </w:p>
        </w:tc>
        <w:tc>
          <w:tcPr>
            <w:tcW w:w="2275" w:type="dxa"/>
            <w:gridSpan w:val="3"/>
            <w:vMerge/>
            <w:shd w:val="clear" w:color="auto" w:fill="D9D9D9" w:themeFill="background1" w:themeFillShade="D9"/>
            <w:vAlign w:val="center"/>
          </w:tcPr>
          <w:p w14:paraId="49CA131B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1408" w:type="dxa"/>
            <w:vAlign w:val="center"/>
          </w:tcPr>
          <w:p w14:paraId="684BD57D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لا</w:t>
            </w:r>
          </w:p>
        </w:tc>
        <w:tc>
          <w:tcPr>
            <w:tcW w:w="1371" w:type="dxa"/>
            <w:vAlign w:val="center"/>
          </w:tcPr>
          <w:p w14:paraId="4049FEB7" w14:textId="77777777" w:rsidR="00E05500" w:rsidRPr="00173296" w:rsidRDefault="00E05500" w:rsidP="00980FB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10 </w:t>
            </w:r>
            <w:r w:rsidRPr="00173296"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>درجات</w:t>
            </w:r>
          </w:p>
        </w:tc>
        <w:tc>
          <w:tcPr>
            <w:tcW w:w="3946" w:type="dxa"/>
            <w:vAlign w:val="center"/>
          </w:tcPr>
          <w:p w14:paraId="71BD984E" w14:textId="77777777" w:rsidR="00E05500" w:rsidRPr="00D91D22" w:rsidRDefault="00E05500" w:rsidP="00E05500">
            <w:pPr>
              <w:pStyle w:val="a5"/>
              <w:numPr>
                <w:ilvl w:val="0"/>
                <w:numId w:val="59"/>
              </w:numPr>
              <w:bidi/>
              <w:ind w:left="36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91D2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الاشتراك بأنشطة الجودة</w:t>
            </w:r>
          </w:p>
        </w:tc>
      </w:tr>
      <w:tr w:rsidR="00E05500" w14:paraId="33CEE963" w14:textId="77777777" w:rsidTr="00A72C45">
        <w:tc>
          <w:tcPr>
            <w:tcW w:w="14040" w:type="dxa"/>
            <w:gridSpan w:val="8"/>
            <w:shd w:val="clear" w:color="auto" w:fill="D9D9D9" w:themeFill="background1" w:themeFillShade="D9"/>
            <w:vAlign w:val="center"/>
          </w:tcPr>
          <w:p w14:paraId="4B7071EA" w14:textId="77777777" w:rsidR="00E05500" w:rsidRPr="00D91D22" w:rsidRDefault="00E05500" w:rsidP="00980FBC">
            <w:pPr>
              <w:pStyle w:val="a5"/>
              <w:bidi/>
              <w:ind w:left="36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D91D2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خامسا: انشطة اضافية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Pr="00D91D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(Bonus marks)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E05500" w14:paraId="23383821" w14:textId="77777777" w:rsidTr="00A72C45">
        <w:tc>
          <w:tcPr>
            <w:tcW w:w="3060" w:type="dxa"/>
            <w:vMerge w:val="restart"/>
            <w:vAlign w:val="center"/>
          </w:tcPr>
          <w:p w14:paraId="23DC4A77" w14:textId="77777777" w:rsidR="00E05500" w:rsidRPr="00173296" w:rsidRDefault="00E05500" w:rsidP="00E05500">
            <w:pPr>
              <w:pStyle w:val="a5"/>
              <w:numPr>
                <w:ilvl w:val="0"/>
                <w:numId w:val="58"/>
              </w:numPr>
              <w:bidi/>
              <w:ind w:left="369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مستندات المشاركة</w:t>
            </w:r>
          </w:p>
          <w:p w14:paraId="5521865B" w14:textId="77777777" w:rsidR="00E05500" w:rsidRPr="00D91D22" w:rsidRDefault="00E05500" w:rsidP="00E05500">
            <w:pPr>
              <w:pStyle w:val="a5"/>
              <w:numPr>
                <w:ilvl w:val="0"/>
                <w:numId w:val="58"/>
              </w:numPr>
              <w:bidi/>
              <w:ind w:left="369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وثائق التعيين</w:t>
            </w:r>
          </w:p>
        </w:tc>
        <w:tc>
          <w:tcPr>
            <w:tcW w:w="1980" w:type="dxa"/>
            <w:vAlign w:val="center"/>
          </w:tcPr>
          <w:p w14:paraId="022C23B5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نعم</w:t>
            </w:r>
          </w:p>
        </w:tc>
        <w:tc>
          <w:tcPr>
            <w:tcW w:w="2275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726297A4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14:paraId="4B6053F5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1408" w:type="dxa"/>
            <w:vAlign w:val="center"/>
          </w:tcPr>
          <w:p w14:paraId="4981C5A1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لا</w:t>
            </w:r>
          </w:p>
        </w:tc>
        <w:tc>
          <w:tcPr>
            <w:tcW w:w="1371" w:type="dxa"/>
            <w:vAlign w:val="center"/>
          </w:tcPr>
          <w:p w14:paraId="12879359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5 </w:t>
            </w:r>
            <w:r w:rsidRPr="00173296"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>درجات</w:t>
            </w: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3946" w:type="dxa"/>
            <w:vAlign w:val="center"/>
          </w:tcPr>
          <w:p w14:paraId="762C7959" w14:textId="77777777" w:rsidR="00E05500" w:rsidRPr="00173296" w:rsidRDefault="00E05500" w:rsidP="00E05500">
            <w:pPr>
              <w:pStyle w:val="a5"/>
              <w:numPr>
                <w:ilvl w:val="0"/>
                <w:numId w:val="59"/>
              </w:numPr>
              <w:bidi/>
              <w:ind w:left="36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مشروعات بحثية</w:t>
            </w:r>
          </w:p>
        </w:tc>
      </w:tr>
      <w:tr w:rsidR="00E05500" w14:paraId="6181B38F" w14:textId="77777777" w:rsidTr="00A72C45">
        <w:tc>
          <w:tcPr>
            <w:tcW w:w="3060" w:type="dxa"/>
            <w:vMerge/>
            <w:vAlign w:val="center"/>
          </w:tcPr>
          <w:p w14:paraId="3ECE19F0" w14:textId="77777777" w:rsidR="00E05500" w:rsidRDefault="00E05500" w:rsidP="00980FBC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Align w:val="center"/>
          </w:tcPr>
          <w:p w14:paraId="03C5DEC3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نعم</w:t>
            </w:r>
          </w:p>
        </w:tc>
        <w:tc>
          <w:tcPr>
            <w:tcW w:w="2275" w:type="dxa"/>
            <w:gridSpan w:val="3"/>
            <w:vMerge/>
            <w:shd w:val="clear" w:color="auto" w:fill="D9D9D9" w:themeFill="background1" w:themeFillShade="D9"/>
            <w:vAlign w:val="center"/>
          </w:tcPr>
          <w:p w14:paraId="58FF98C2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1408" w:type="dxa"/>
            <w:vAlign w:val="center"/>
          </w:tcPr>
          <w:p w14:paraId="609433F9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لا</w:t>
            </w:r>
          </w:p>
        </w:tc>
        <w:tc>
          <w:tcPr>
            <w:tcW w:w="1371" w:type="dxa"/>
            <w:vAlign w:val="center"/>
          </w:tcPr>
          <w:p w14:paraId="309ACE12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5 </w:t>
            </w:r>
            <w:r w:rsidRPr="00173296"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>درجات</w:t>
            </w: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3946" w:type="dxa"/>
            <w:vAlign w:val="center"/>
          </w:tcPr>
          <w:p w14:paraId="3DE0509F" w14:textId="77777777" w:rsidR="00E05500" w:rsidRPr="00173296" w:rsidRDefault="00E05500" w:rsidP="00E05500">
            <w:pPr>
              <w:pStyle w:val="a5"/>
              <w:numPr>
                <w:ilvl w:val="0"/>
                <w:numId w:val="59"/>
              </w:numPr>
              <w:bidi/>
              <w:ind w:left="36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لجان ترقية</w:t>
            </w:r>
          </w:p>
        </w:tc>
      </w:tr>
      <w:tr w:rsidR="00E05500" w14:paraId="167B5DD3" w14:textId="77777777" w:rsidTr="00A72C45">
        <w:tc>
          <w:tcPr>
            <w:tcW w:w="3060" w:type="dxa"/>
            <w:vMerge/>
            <w:vAlign w:val="center"/>
          </w:tcPr>
          <w:p w14:paraId="47D25FF2" w14:textId="77777777" w:rsidR="00E05500" w:rsidRDefault="00E05500" w:rsidP="00980FBC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Align w:val="center"/>
          </w:tcPr>
          <w:p w14:paraId="6CB7AF70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نعم</w:t>
            </w:r>
          </w:p>
        </w:tc>
        <w:tc>
          <w:tcPr>
            <w:tcW w:w="2275" w:type="dxa"/>
            <w:gridSpan w:val="3"/>
            <w:vMerge/>
            <w:shd w:val="clear" w:color="auto" w:fill="D9D9D9" w:themeFill="background1" w:themeFillShade="D9"/>
            <w:vAlign w:val="center"/>
          </w:tcPr>
          <w:p w14:paraId="5DD24470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1408" w:type="dxa"/>
            <w:vAlign w:val="center"/>
          </w:tcPr>
          <w:p w14:paraId="66985420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لا</w:t>
            </w:r>
          </w:p>
        </w:tc>
        <w:tc>
          <w:tcPr>
            <w:tcW w:w="1371" w:type="dxa"/>
            <w:vAlign w:val="center"/>
          </w:tcPr>
          <w:p w14:paraId="7CE04EDA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10 </w:t>
            </w:r>
            <w:r w:rsidRPr="00173296"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>درجات</w:t>
            </w: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3946" w:type="dxa"/>
            <w:vAlign w:val="center"/>
          </w:tcPr>
          <w:p w14:paraId="443DEB5E" w14:textId="77777777" w:rsidR="00E05500" w:rsidRPr="00173296" w:rsidRDefault="00E05500" w:rsidP="00E05500">
            <w:pPr>
              <w:pStyle w:val="a5"/>
              <w:numPr>
                <w:ilvl w:val="0"/>
                <w:numId w:val="59"/>
              </w:numPr>
              <w:bidi/>
              <w:ind w:left="36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جوائز محلية</w:t>
            </w:r>
          </w:p>
        </w:tc>
      </w:tr>
      <w:tr w:rsidR="00E05500" w14:paraId="510D79EF" w14:textId="77777777" w:rsidTr="00A72C45">
        <w:tc>
          <w:tcPr>
            <w:tcW w:w="3060" w:type="dxa"/>
            <w:vMerge/>
            <w:vAlign w:val="center"/>
          </w:tcPr>
          <w:p w14:paraId="15CB37FA" w14:textId="77777777" w:rsidR="00E05500" w:rsidRDefault="00E05500" w:rsidP="00980FBC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Align w:val="center"/>
          </w:tcPr>
          <w:p w14:paraId="302F40DF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نعم</w:t>
            </w:r>
          </w:p>
        </w:tc>
        <w:tc>
          <w:tcPr>
            <w:tcW w:w="2275" w:type="dxa"/>
            <w:gridSpan w:val="3"/>
            <w:vMerge/>
            <w:shd w:val="clear" w:color="auto" w:fill="D9D9D9" w:themeFill="background1" w:themeFillShade="D9"/>
            <w:vAlign w:val="center"/>
          </w:tcPr>
          <w:p w14:paraId="1FD876B1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1408" w:type="dxa"/>
            <w:vAlign w:val="center"/>
          </w:tcPr>
          <w:p w14:paraId="4E4E294F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لا</w:t>
            </w:r>
          </w:p>
        </w:tc>
        <w:tc>
          <w:tcPr>
            <w:tcW w:w="1371" w:type="dxa"/>
            <w:vAlign w:val="center"/>
          </w:tcPr>
          <w:p w14:paraId="2793A0B4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5 </w:t>
            </w:r>
            <w:r w:rsidRPr="00173296"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>درجات</w:t>
            </w: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3946" w:type="dxa"/>
            <w:vAlign w:val="center"/>
          </w:tcPr>
          <w:p w14:paraId="6588ED88" w14:textId="77777777" w:rsidR="00E05500" w:rsidRPr="00173296" w:rsidRDefault="00E05500" w:rsidP="00E05500">
            <w:pPr>
              <w:pStyle w:val="a5"/>
              <w:numPr>
                <w:ilvl w:val="0"/>
                <w:numId w:val="59"/>
              </w:numPr>
              <w:bidi/>
              <w:ind w:left="36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تحكيم دولي</w:t>
            </w:r>
          </w:p>
        </w:tc>
      </w:tr>
      <w:tr w:rsidR="00E05500" w14:paraId="4F544BE5" w14:textId="77777777" w:rsidTr="00A72C45">
        <w:tc>
          <w:tcPr>
            <w:tcW w:w="3060" w:type="dxa"/>
            <w:vMerge/>
            <w:vAlign w:val="center"/>
          </w:tcPr>
          <w:p w14:paraId="0D0BA583" w14:textId="77777777" w:rsidR="00E05500" w:rsidRDefault="00E05500" w:rsidP="00980FBC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Align w:val="center"/>
          </w:tcPr>
          <w:p w14:paraId="12D94458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نعم</w:t>
            </w:r>
          </w:p>
        </w:tc>
        <w:tc>
          <w:tcPr>
            <w:tcW w:w="2275" w:type="dxa"/>
            <w:gridSpan w:val="3"/>
            <w:vMerge/>
            <w:shd w:val="clear" w:color="auto" w:fill="D9D9D9" w:themeFill="background1" w:themeFillShade="D9"/>
            <w:vAlign w:val="center"/>
          </w:tcPr>
          <w:p w14:paraId="341FAED3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1408" w:type="dxa"/>
            <w:vAlign w:val="center"/>
          </w:tcPr>
          <w:p w14:paraId="3E8299BD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لا</w:t>
            </w:r>
          </w:p>
        </w:tc>
        <w:tc>
          <w:tcPr>
            <w:tcW w:w="1371" w:type="dxa"/>
            <w:vAlign w:val="center"/>
          </w:tcPr>
          <w:p w14:paraId="3350AD45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30 </w:t>
            </w:r>
            <w:r w:rsidRPr="00173296"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>درجة</w:t>
            </w: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3946" w:type="dxa"/>
            <w:vAlign w:val="center"/>
          </w:tcPr>
          <w:p w14:paraId="39140017" w14:textId="77777777" w:rsidR="00E05500" w:rsidRPr="00173296" w:rsidRDefault="00E05500" w:rsidP="00E05500">
            <w:pPr>
              <w:pStyle w:val="a5"/>
              <w:numPr>
                <w:ilvl w:val="0"/>
                <w:numId w:val="59"/>
              </w:numPr>
              <w:bidi/>
              <w:ind w:left="36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تكريم دولي</w:t>
            </w:r>
          </w:p>
        </w:tc>
      </w:tr>
      <w:tr w:rsidR="00E05500" w14:paraId="580C4F76" w14:textId="77777777" w:rsidTr="00A72C45">
        <w:tc>
          <w:tcPr>
            <w:tcW w:w="3060" w:type="dxa"/>
            <w:vMerge/>
            <w:vAlign w:val="center"/>
          </w:tcPr>
          <w:p w14:paraId="6FF06C5A" w14:textId="77777777" w:rsidR="00E05500" w:rsidRDefault="00E05500" w:rsidP="00980FBC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Align w:val="center"/>
          </w:tcPr>
          <w:p w14:paraId="7579A291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نعم</w:t>
            </w:r>
          </w:p>
        </w:tc>
        <w:tc>
          <w:tcPr>
            <w:tcW w:w="2275" w:type="dxa"/>
            <w:gridSpan w:val="3"/>
            <w:vMerge/>
            <w:shd w:val="clear" w:color="auto" w:fill="D9D9D9" w:themeFill="background1" w:themeFillShade="D9"/>
            <w:vAlign w:val="center"/>
          </w:tcPr>
          <w:p w14:paraId="565E87D7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1408" w:type="dxa"/>
            <w:vAlign w:val="center"/>
          </w:tcPr>
          <w:p w14:paraId="038E23FE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لا</w:t>
            </w:r>
          </w:p>
        </w:tc>
        <w:tc>
          <w:tcPr>
            <w:tcW w:w="1371" w:type="dxa"/>
            <w:vAlign w:val="center"/>
          </w:tcPr>
          <w:p w14:paraId="7F07756D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5 </w:t>
            </w:r>
            <w:r w:rsidRPr="00173296"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>درجات</w:t>
            </w: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3946" w:type="dxa"/>
            <w:vAlign w:val="center"/>
          </w:tcPr>
          <w:p w14:paraId="5C30D29A" w14:textId="77777777" w:rsidR="00E05500" w:rsidRPr="00173296" w:rsidRDefault="00E05500" w:rsidP="00E05500">
            <w:pPr>
              <w:pStyle w:val="a5"/>
              <w:numPr>
                <w:ilvl w:val="0"/>
                <w:numId w:val="59"/>
              </w:numPr>
              <w:bidi/>
              <w:ind w:left="36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مراكز الجودة /هيئة ضمان الجودة</w:t>
            </w:r>
          </w:p>
        </w:tc>
      </w:tr>
      <w:tr w:rsidR="00E05500" w14:paraId="1BA212F7" w14:textId="77777777" w:rsidTr="00A72C45">
        <w:tc>
          <w:tcPr>
            <w:tcW w:w="3060" w:type="dxa"/>
            <w:vMerge/>
            <w:vAlign w:val="center"/>
          </w:tcPr>
          <w:p w14:paraId="6B5142D2" w14:textId="77777777" w:rsidR="00E05500" w:rsidRDefault="00E05500" w:rsidP="00980FBC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Align w:val="center"/>
          </w:tcPr>
          <w:p w14:paraId="277D7424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نعم</w:t>
            </w:r>
          </w:p>
        </w:tc>
        <w:tc>
          <w:tcPr>
            <w:tcW w:w="2275" w:type="dxa"/>
            <w:gridSpan w:val="3"/>
            <w:vMerge/>
            <w:shd w:val="clear" w:color="auto" w:fill="D9D9D9" w:themeFill="background1" w:themeFillShade="D9"/>
            <w:vAlign w:val="center"/>
          </w:tcPr>
          <w:p w14:paraId="12DD5AAE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1408" w:type="dxa"/>
            <w:vAlign w:val="center"/>
          </w:tcPr>
          <w:p w14:paraId="50EC7145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لا</w:t>
            </w:r>
          </w:p>
        </w:tc>
        <w:tc>
          <w:tcPr>
            <w:tcW w:w="1371" w:type="dxa"/>
            <w:vAlign w:val="center"/>
          </w:tcPr>
          <w:p w14:paraId="19C2366A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15 </w:t>
            </w:r>
            <w:r w:rsidRPr="00173296"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>درجة</w:t>
            </w: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3946" w:type="dxa"/>
            <w:vAlign w:val="center"/>
          </w:tcPr>
          <w:p w14:paraId="4AAE4BE3" w14:textId="77777777" w:rsidR="00E05500" w:rsidRPr="00173296" w:rsidRDefault="00E05500" w:rsidP="00E05500">
            <w:pPr>
              <w:pStyle w:val="a5"/>
              <w:numPr>
                <w:ilvl w:val="0"/>
                <w:numId w:val="59"/>
              </w:numPr>
              <w:bidi/>
              <w:ind w:left="36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وجود خبرة قيادية سابقة</w:t>
            </w:r>
          </w:p>
        </w:tc>
      </w:tr>
      <w:tr w:rsidR="00E05500" w14:paraId="53D46F6A" w14:textId="77777777" w:rsidTr="00A72C45">
        <w:tc>
          <w:tcPr>
            <w:tcW w:w="3060" w:type="dxa"/>
            <w:vMerge/>
            <w:vAlign w:val="center"/>
          </w:tcPr>
          <w:p w14:paraId="33BE5CDB" w14:textId="77777777" w:rsidR="00E05500" w:rsidRDefault="00E05500" w:rsidP="00980FBC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Align w:val="center"/>
          </w:tcPr>
          <w:p w14:paraId="28FD1035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نعم</w:t>
            </w:r>
          </w:p>
        </w:tc>
        <w:tc>
          <w:tcPr>
            <w:tcW w:w="2275" w:type="dxa"/>
            <w:gridSpan w:val="3"/>
            <w:vMerge/>
            <w:shd w:val="clear" w:color="auto" w:fill="D9D9D9" w:themeFill="background1" w:themeFillShade="D9"/>
            <w:vAlign w:val="center"/>
          </w:tcPr>
          <w:p w14:paraId="0F638225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1408" w:type="dxa"/>
            <w:vAlign w:val="center"/>
          </w:tcPr>
          <w:p w14:paraId="77848474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لا</w:t>
            </w:r>
          </w:p>
        </w:tc>
        <w:tc>
          <w:tcPr>
            <w:tcW w:w="1371" w:type="dxa"/>
            <w:vAlign w:val="center"/>
          </w:tcPr>
          <w:p w14:paraId="31DA4D21" w14:textId="77777777" w:rsidR="00E05500" w:rsidRPr="00173296" w:rsidRDefault="00E05500" w:rsidP="00980F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5 </w:t>
            </w:r>
            <w:r w:rsidRPr="00173296"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>درجات</w:t>
            </w:r>
            <w:r w:rsidRPr="00173296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3946" w:type="dxa"/>
            <w:vAlign w:val="center"/>
          </w:tcPr>
          <w:p w14:paraId="1ECDAF8D" w14:textId="77777777" w:rsidR="00E05500" w:rsidRPr="00173296" w:rsidRDefault="00E05500" w:rsidP="00E05500">
            <w:pPr>
              <w:pStyle w:val="a5"/>
              <w:numPr>
                <w:ilvl w:val="0"/>
                <w:numId w:val="59"/>
              </w:numPr>
              <w:bidi/>
              <w:ind w:left="36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732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دورات مهارات القيادة </w:t>
            </w:r>
            <w:proofErr w:type="gramStart"/>
            <w:r w:rsidRPr="001732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و التنمية</w:t>
            </w:r>
            <w:proofErr w:type="gramEnd"/>
            <w:r w:rsidRPr="001732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البشرية</w:t>
            </w:r>
          </w:p>
        </w:tc>
      </w:tr>
      <w:tr w:rsidR="00E05500" w14:paraId="1A945EFC" w14:textId="77777777" w:rsidTr="00A72C45">
        <w:tc>
          <w:tcPr>
            <w:tcW w:w="10094" w:type="dxa"/>
            <w:gridSpan w:val="7"/>
            <w:shd w:val="clear" w:color="auto" w:fill="D9D9D9" w:themeFill="background1" w:themeFillShade="D9"/>
            <w:vAlign w:val="center"/>
          </w:tcPr>
          <w:p w14:paraId="17C32262" w14:textId="77777777" w:rsidR="00E05500" w:rsidRPr="00530C69" w:rsidRDefault="00E05500" w:rsidP="00980FB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946" w:type="dxa"/>
            <w:shd w:val="clear" w:color="auto" w:fill="D9D9D9" w:themeFill="background1" w:themeFillShade="D9"/>
            <w:vAlign w:val="center"/>
          </w:tcPr>
          <w:p w14:paraId="340ABA28" w14:textId="77777777" w:rsidR="00E05500" w:rsidRPr="00C64B75" w:rsidRDefault="00E05500" w:rsidP="00980FBC">
            <w:pPr>
              <w:bidi/>
              <w:ind w:left="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64B7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الاجمالي</w:t>
            </w:r>
          </w:p>
        </w:tc>
      </w:tr>
    </w:tbl>
    <w:p w14:paraId="490CA3D7" w14:textId="77777777" w:rsidR="00701F9D" w:rsidRPr="00E05500" w:rsidRDefault="00701F9D" w:rsidP="00E05500">
      <w:pPr>
        <w:rPr>
          <w:rtl/>
        </w:rPr>
      </w:pPr>
    </w:p>
    <w:sectPr w:rsidR="00701F9D" w:rsidRPr="00E05500" w:rsidSect="00680EAB">
      <w:headerReference w:type="even" r:id="rId8"/>
      <w:headerReference w:type="default" r:id="rId9"/>
      <w:footerReference w:type="default" r:id="rId10"/>
      <w:headerReference w:type="first" r:id="rId11"/>
      <w:pgSz w:w="16839" w:h="11907" w:orient="landscape" w:code="9"/>
      <w:pgMar w:top="2365" w:right="819" w:bottom="1017" w:left="639" w:header="720" w:footer="105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F2A0D" w14:textId="77777777" w:rsidR="00EF1630" w:rsidRDefault="00EF1630" w:rsidP="003671E7">
      <w:pPr>
        <w:spacing w:after="0" w:line="240" w:lineRule="auto"/>
      </w:pPr>
      <w:r>
        <w:separator/>
      </w:r>
    </w:p>
  </w:endnote>
  <w:endnote w:type="continuationSeparator" w:id="0">
    <w:p w14:paraId="1E510AEF" w14:textId="77777777" w:rsidR="00EF1630" w:rsidRDefault="00EF1630" w:rsidP="00367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27899" w14:textId="77777777" w:rsidR="00ED68B7" w:rsidRDefault="00ED68B7" w:rsidP="00665177">
    <w:pPr>
      <w:pStyle w:val="a4"/>
      <w:tabs>
        <w:tab w:val="clear" w:pos="8640"/>
      </w:tabs>
      <w:rPr>
        <w:rFonts w:asciiTheme="majorBidi" w:hAnsiTheme="majorBidi" w:cstheme="majorBidi"/>
        <w:b/>
        <w:bCs/>
        <w:sz w:val="28"/>
        <w:szCs w:val="28"/>
        <w:rtl/>
        <w:lang w:bidi="ar-EG"/>
      </w:rPr>
    </w:pPr>
    <w:r>
      <w:rPr>
        <w:rFonts w:asciiTheme="majorBidi" w:hAnsiTheme="majorBidi" w:cstheme="majorBidi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1421D702" wp14:editId="71422BD5">
              <wp:simplePos x="0" y="0"/>
              <wp:positionH relativeFrom="column">
                <wp:posOffset>6836410</wp:posOffset>
              </wp:positionH>
              <wp:positionV relativeFrom="paragraph">
                <wp:posOffset>342427</wp:posOffset>
              </wp:positionV>
              <wp:extent cx="2984500" cy="600710"/>
              <wp:effectExtent l="0" t="0" r="6350" b="8890"/>
              <wp:wrapNone/>
              <wp:docPr id="25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4500" cy="600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9C3ACE" w14:textId="77777777" w:rsidR="00ED68B7" w:rsidRPr="00980D8C" w:rsidRDefault="00ED68B7" w:rsidP="00980D8C">
                          <w:pPr>
                            <w:bidi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lang w:bidi="ar-EG"/>
                            </w:rPr>
                          </w:pPr>
                          <w:r w:rsidRPr="00980D8C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</w:rPr>
                            <w:t>العنوان: محافظة بني سويف - شارع محمد حسن – كلية الطب – وحدة ضمان الجودة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21D702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9" type="#_x0000_t202" style="position:absolute;margin-left:538.3pt;margin-top:26.95pt;width:235pt;height:47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" stroked="f">
              <v:textbox>
                <w:txbxContent>
                  <w:p w14:paraId="349C3ACE" w14:textId="77777777" w:rsidR="00ED68B7" w:rsidRPr="00980D8C" w:rsidRDefault="00ED68B7" w:rsidP="00980D8C">
                    <w:pPr>
                      <w:bidi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EG"/>
                      </w:rPr>
                    </w:pPr>
                    <w:r w:rsidRPr="00980D8C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  <w:t>العنوان: محافظة بني سويف - شارع محمد حسن – كلية الطب – وحدة ضمان الجودة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Bidi" w:hAnsiTheme="majorBidi" w:cstheme="majorBidi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12988EDB" wp14:editId="01AD206F">
              <wp:simplePos x="0" y="0"/>
              <wp:positionH relativeFrom="column">
                <wp:posOffset>-225425</wp:posOffset>
              </wp:positionH>
              <wp:positionV relativeFrom="paragraph">
                <wp:posOffset>266700</wp:posOffset>
              </wp:positionV>
              <wp:extent cx="10076180" cy="52705"/>
              <wp:effectExtent l="0" t="0" r="20320" b="23495"/>
              <wp:wrapNone/>
              <wp:docPr id="26" name="AutoShape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10076180" cy="5270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6E2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2" o:spid="_x0000_s1026" type="#_x0000_t32" style="position:absolute;margin-left:-17.75pt;margin-top:21pt;width:793.4pt;height:4.1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" strokeweight="2pt"/>
          </w:pict>
        </mc:Fallback>
      </mc:AlternateContent>
    </w:r>
    <w:r>
      <w:rPr>
        <w:rFonts w:asciiTheme="majorBidi" w:hAnsiTheme="majorBidi" w:cstheme="majorBidi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69C1F0A1" wp14:editId="36D1131B">
              <wp:simplePos x="0" y="0"/>
              <wp:positionH relativeFrom="column">
                <wp:posOffset>-186690</wp:posOffset>
              </wp:positionH>
              <wp:positionV relativeFrom="page">
                <wp:posOffset>7010400</wp:posOffset>
              </wp:positionV>
              <wp:extent cx="3549650" cy="565150"/>
              <wp:effectExtent l="0" t="0" r="0" b="6350"/>
              <wp:wrapNone/>
              <wp:docPr id="27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9650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8141A" w14:textId="4523EB6A" w:rsidR="00ED68B7" w:rsidRPr="00980D8C" w:rsidRDefault="00ED68B7" w:rsidP="00A72C45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980D8C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>Fax: 082/ 2318605</w:t>
                          </w:r>
                        </w:p>
                        <w:p w14:paraId="59581D35" w14:textId="77777777" w:rsidR="00ED68B7" w:rsidRPr="00980D8C" w:rsidRDefault="00ED68B7" w:rsidP="00A72C45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</w:pPr>
                          <w:r w:rsidRPr="00980D8C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E-mail: </w:t>
                          </w:r>
                          <w:hyperlink r:id="rId1" w:history="1">
                            <w:r w:rsidRPr="00980D8C">
                              <w:rPr>
                                <w:rStyle w:val="Hyperlink"/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Q.unit@med.bsu.edu.eg</w:t>
                            </w:r>
                          </w:hyperlink>
                        </w:p>
                        <w:p w14:paraId="24656C72" w14:textId="77777777" w:rsidR="00ED68B7" w:rsidRPr="00980D8C" w:rsidRDefault="00ED68B7">
                          <w:pPr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C1F0A1" id="Text Box 92" o:spid="_x0000_s1030" type="#_x0000_t202" style="position:absolute;margin-left:-14.7pt;margin-top:552pt;width:279.5pt;height:4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" stroked="f">
              <v:textbox>
                <w:txbxContent>
                  <w:p w14:paraId="63E8141A" w14:textId="4523EB6A" w:rsidR="00ED68B7" w:rsidRPr="00980D8C" w:rsidRDefault="00ED68B7" w:rsidP="00A72C45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980D8C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u w:val="single"/>
                      </w:rPr>
                      <w:t>Fax: 082/ 2318605</w:t>
                    </w:r>
                  </w:p>
                  <w:p w14:paraId="59581D35" w14:textId="77777777" w:rsidR="00ED68B7" w:rsidRPr="00980D8C" w:rsidRDefault="00ED68B7" w:rsidP="00A72C45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u w:val="single"/>
                      </w:rPr>
                    </w:pPr>
                    <w:r w:rsidRPr="00980D8C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E-mail: </w:t>
                    </w:r>
                    <w:hyperlink r:id="rId2" w:history="1">
                      <w:r w:rsidRPr="00980D8C">
                        <w:rPr>
                          <w:rStyle w:val="Hyperlink"/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Q.unit@med.bsu.edu.eg</w:t>
                      </w:r>
                    </w:hyperlink>
                  </w:p>
                  <w:p w14:paraId="24656C72" w14:textId="77777777" w:rsidR="00ED68B7" w:rsidRPr="00980D8C" w:rsidRDefault="00ED68B7">
                    <w:pPr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55E10" w14:textId="77777777" w:rsidR="00EF1630" w:rsidRDefault="00EF1630" w:rsidP="003671E7">
      <w:pPr>
        <w:spacing w:after="0" w:line="240" w:lineRule="auto"/>
      </w:pPr>
      <w:r>
        <w:separator/>
      </w:r>
    </w:p>
  </w:footnote>
  <w:footnote w:type="continuationSeparator" w:id="0">
    <w:p w14:paraId="1CF8D634" w14:textId="77777777" w:rsidR="00EF1630" w:rsidRDefault="00EF1630" w:rsidP="00367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80AEC" w14:textId="77777777" w:rsidR="00ED68B7" w:rsidRDefault="00ED68B7">
    <w:pPr>
      <w:pStyle w:val="a3"/>
    </w:pPr>
    <w:r>
      <w:rPr>
        <w:noProof/>
      </w:rPr>
      <w:drawing>
        <wp:anchor distT="0" distB="0" distL="114300" distR="114300" simplePos="0" relativeHeight="251698176" behindDoc="1" locked="0" layoutInCell="0" allowOverlap="1" wp14:anchorId="64F1A863" wp14:editId="25D5D16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25185" cy="8210550"/>
          <wp:effectExtent l="0" t="0" r="0" b="0"/>
          <wp:wrapNone/>
          <wp:docPr id="28" name="Picture 28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185" cy="821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4BC72" w14:textId="277F84A0" w:rsidR="00ED68B7" w:rsidRDefault="00A72C45" w:rsidP="004E32D9">
    <w:pPr>
      <w:pStyle w:val="a3"/>
      <w:tabs>
        <w:tab w:val="clear" w:pos="4320"/>
        <w:tab w:val="clear" w:pos="8640"/>
      </w:tabs>
      <w:ind w:left="-45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BD3C8B8" wp14:editId="59E69EE9">
              <wp:simplePos x="0" y="0"/>
              <wp:positionH relativeFrom="column">
                <wp:posOffset>8018780</wp:posOffset>
              </wp:positionH>
              <wp:positionV relativeFrom="paragraph">
                <wp:posOffset>-366395</wp:posOffset>
              </wp:positionV>
              <wp:extent cx="1400840" cy="1233377"/>
              <wp:effectExtent l="0" t="0" r="0" b="5080"/>
              <wp:wrapNone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0840" cy="1233377"/>
                        <a:chOff x="0" y="0"/>
                        <a:chExt cx="1359535" cy="1362460"/>
                      </a:xfrm>
                    </wpg:grpSpPr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0101" y="0"/>
                          <a:ext cx="866692" cy="86669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Text Box 24"/>
                      <wps:cNvSpPr txBox="1"/>
                      <wps:spPr>
                        <a:xfrm>
                          <a:off x="0" y="803082"/>
                          <a:ext cx="1359535" cy="5593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CA6609" w14:textId="77777777" w:rsidR="00ED68B7" w:rsidRDefault="00ED68B7" w:rsidP="006A550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333399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333399"/>
                                <w:sz w:val="28"/>
                                <w:szCs w:val="28"/>
                                <w:rtl/>
                              </w:rPr>
                              <w:t xml:space="preserve">كلية الطب </w:t>
                            </w:r>
                            <w:r w:rsidRPr="00E1198A">
                              <w:rPr>
                                <w:rFonts w:hint="cs"/>
                                <w:b/>
                                <w:bCs/>
                                <w:color w:val="333399"/>
                                <w:sz w:val="28"/>
                                <w:szCs w:val="28"/>
                                <w:rtl/>
                              </w:rPr>
                              <w:t>البشرى</w:t>
                            </w:r>
                          </w:p>
                          <w:p w14:paraId="45B9357F" w14:textId="77777777" w:rsidR="00ED68B7" w:rsidRDefault="00ED68B7" w:rsidP="00DB762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333399"/>
                                <w:sz w:val="28"/>
                                <w:szCs w:val="28"/>
                                <w:rtl/>
                              </w:rPr>
                              <w:t>وحدة ضمان الجودة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D3C8B8" id="Group 22" o:spid="_x0000_s1026" style="position:absolute;left:0;text-align:left;margin-left:631.4pt;margin-top:-28.85pt;width:110.3pt;height:97.1pt;z-index:251658240;mso-width-relative:margin;mso-height-relative:margin" coordsize="13595,136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left:3101;width:8666;height:8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8" type="#_x0000_t202" style="position:absolute;top:8030;width:13595;height:5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<v:textbox>
                  <w:txbxContent>
                    <w:p w14:paraId="4ECA6609" w14:textId="77777777" w:rsidR="00ED68B7" w:rsidRDefault="00ED68B7" w:rsidP="006A5502">
                      <w:pPr>
                        <w:bidi/>
                        <w:spacing w:after="0" w:line="240" w:lineRule="auto"/>
                        <w:jc w:val="center"/>
                        <w:rPr>
                          <w:b/>
                          <w:bCs/>
                          <w:color w:val="333399"/>
                          <w:sz w:val="28"/>
                          <w:szCs w:val="28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333399"/>
                          <w:sz w:val="28"/>
                          <w:szCs w:val="28"/>
                          <w:rtl/>
                        </w:rPr>
                        <w:t xml:space="preserve">كلية الطب </w:t>
                      </w:r>
                      <w:r w:rsidRPr="00E1198A">
                        <w:rPr>
                          <w:rFonts w:hint="cs"/>
                          <w:b/>
                          <w:bCs/>
                          <w:color w:val="333399"/>
                          <w:sz w:val="28"/>
                          <w:szCs w:val="28"/>
                          <w:rtl/>
                        </w:rPr>
                        <w:t>البشرى</w:t>
                      </w:r>
                    </w:p>
                    <w:p w14:paraId="45B9357F" w14:textId="77777777" w:rsidR="00ED68B7" w:rsidRDefault="00ED68B7" w:rsidP="00DB7623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color w:val="333399"/>
                          <w:sz w:val="28"/>
                          <w:szCs w:val="28"/>
                          <w:rtl/>
                        </w:rPr>
                        <w:t>وحدة ضمان الجودة</w:t>
                      </w:r>
                    </w:p>
                  </w:txbxContent>
                </v:textbox>
              </v:shape>
            </v:group>
          </w:pict>
        </mc:Fallback>
      </mc:AlternateContent>
    </w:r>
    <w:r w:rsidR="00ED68B7">
      <w:rPr>
        <w:noProof/>
      </w:rPr>
      <w:drawing>
        <wp:anchor distT="0" distB="0" distL="114300" distR="114300" simplePos="0" relativeHeight="251660288" behindDoc="0" locked="0" layoutInCell="0" allowOverlap="1" wp14:anchorId="16D03F48" wp14:editId="083D1671">
          <wp:simplePos x="0" y="0"/>
          <wp:positionH relativeFrom="margin">
            <wp:posOffset>299085</wp:posOffset>
          </wp:positionH>
          <wp:positionV relativeFrom="paragraph">
            <wp:posOffset>609600</wp:posOffset>
          </wp:positionV>
          <wp:extent cx="9122410" cy="6570345"/>
          <wp:effectExtent l="0" t="0" r="2540" b="1905"/>
          <wp:wrapNone/>
          <wp:docPr id="29" name="Picture 29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3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2410" cy="657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68B7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9AFE7F9" wp14:editId="41064C80">
              <wp:simplePos x="0" y="0"/>
              <wp:positionH relativeFrom="column">
                <wp:posOffset>-43018</wp:posOffset>
              </wp:positionH>
              <wp:positionV relativeFrom="paragraph">
                <wp:posOffset>913130</wp:posOffset>
              </wp:positionV>
              <wp:extent cx="9973310" cy="0"/>
              <wp:effectExtent l="0" t="0" r="27940" b="19050"/>
              <wp:wrapNone/>
              <wp:docPr id="21" name="AutoShape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97331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5051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1" o:spid="_x0000_s1026" type="#_x0000_t32" style="position:absolute;margin-left:-3.4pt;margin-top:71.9pt;width:785.3pt;height:0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FF4CB" w14:textId="77777777" w:rsidR="00ED68B7" w:rsidRDefault="00ED68B7">
    <w:pPr>
      <w:pStyle w:val="a3"/>
    </w:pPr>
    <w:r>
      <w:rPr>
        <w:noProof/>
      </w:rPr>
      <w:drawing>
        <wp:anchor distT="0" distB="0" distL="114300" distR="114300" simplePos="0" relativeHeight="251697152" behindDoc="1" locked="0" layoutInCell="0" allowOverlap="1" wp14:anchorId="3D8F7061" wp14:editId="42D70AE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25185" cy="8210550"/>
          <wp:effectExtent l="0" t="0" r="0" b="0"/>
          <wp:wrapNone/>
          <wp:docPr id="30" name="Picture 3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185" cy="821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6F9"/>
    <w:multiLevelType w:val="hybridMultilevel"/>
    <w:tmpl w:val="2334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6A5A"/>
    <w:multiLevelType w:val="hybridMultilevel"/>
    <w:tmpl w:val="CF301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B2F9A"/>
    <w:multiLevelType w:val="hybridMultilevel"/>
    <w:tmpl w:val="D6003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B7F73"/>
    <w:multiLevelType w:val="hybridMultilevel"/>
    <w:tmpl w:val="B6EC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84E03"/>
    <w:multiLevelType w:val="hybridMultilevel"/>
    <w:tmpl w:val="09EAB5C8"/>
    <w:lvl w:ilvl="0" w:tplc="04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14066645"/>
    <w:multiLevelType w:val="hybridMultilevel"/>
    <w:tmpl w:val="80CA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12545"/>
    <w:multiLevelType w:val="hybridMultilevel"/>
    <w:tmpl w:val="51E889D2"/>
    <w:lvl w:ilvl="0" w:tplc="1FEAD300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C272E"/>
    <w:multiLevelType w:val="hybridMultilevel"/>
    <w:tmpl w:val="A4246B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1E3E05"/>
    <w:multiLevelType w:val="hybridMultilevel"/>
    <w:tmpl w:val="F3D6F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E04B2"/>
    <w:multiLevelType w:val="hybridMultilevel"/>
    <w:tmpl w:val="CF301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B227D"/>
    <w:multiLevelType w:val="hybridMultilevel"/>
    <w:tmpl w:val="917A7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933E9D"/>
    <w:multiLevelType w:val="hybridMultilevel"/>
    <w:tmpl w:val="BD5E5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8416A"/>
    <w:multiLevelType w:val="hybridMultilevel"/>
    <w:tmpl w:val="76F61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5689C"/>
    <w:multiLevelType w:val="hybridMultilevel"/>
    <w:tmpl w:val="D5A26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C0988"/>
    <w:multiLevelType w:val="hybridMultilevel"/>
    <w:tmpl w:val="A69C4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B3B74"/>
    <w:multiLevelType w:val="hybridMultilevel"/>
    <w:tmpl w:val="38486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87A8F"/>
    <w:multiLevelType w:val="hybridMultilevel"/>
    <w:tmpl w:val="614C07DA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71265446">
      <w:numFmt w:val="bullet"/>
      <w:lvlText w:val="•"/>
      <w:lvlJc w:val="left"/>
      <w:pPr>
        <w:ind w:left="2736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7" w15:restartNumberingAfterBreak="0">
    <w:nsid w:val="30EA46A6"/>
    <w:multiLevelType w:val="hybridMultilevel"/>
    <w:tmpl w:val="F356E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B7F67"/>
    <w:multiLevelType w:val="hybridMultilevel"/>
    <w:tmpl w:val="D7BE239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6547670"/>
    <w:multiLevelType w:val="hybridMultilevel"/>
    <w:tmpl w:val="DF86D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74AAD"/>
    <w:multiLevelType w:val="hybridMultilevel"/>
    <w:tmpl w:val="1B70F3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CE0F07"/>
    <w:multiLevelType w:val="hybridMultilevel"/>
    <w:tmpl w:val="7428C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A01FCE"/>
    <w:multiLevelType w:val="hybridMultilevel"/>
    <w:tmpl w:val="ADD07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F0C65"/>
    <w:multiLevelType w:val="hybridMultilevel"/>
    <w:tmpl w:val="63123B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14F2ED6"/>
    <w:multiLevelType w:val="hybridMultilevel"/>
    <w:tmpl w:val="B9DE266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223A99"/>
    <w:multiLevelType w:val="hybridMultilevel"/>
    <w:tmpl w:val="9364C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D2D51"/>
    <w:multiLevelType w:val="hybridMultilevel"/>
    <w:tmpl w:val="89760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E324A9"/>
    <w:multiLevelType w:val="hybridMultilevel"/>
    <w:tmpl w:val="B8368E16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8" w15:restartNumberingAfterBreak="0">
    <w:nsid w:val="44C1514B"/>
    <w:multiLevelType w:val="hybridMultilevel"/>
    <w:tmpl w:val="6D8C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702D6"/>
    <w:multiLevelType w:val="hybridMultilevel"/>
    <w:tmpl w:val="84F2B7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5F26A4"/>
    <w:multiLevelType w:val="hybridMultilevel"/>
    <w:tmpl w:val="18C8F3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8DF52C2"/>
    <w:multiLevelType w:val="hybridMultilevel"/>
    <w:tmpl w:val="39E69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F1726E"/>
    <w:multiLevelType w:val="hybridMultilevel"/>
    <w:tmpl w:val="5F6E6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F606EF"/>
    <w:multiLevelType w:val="hybridMultilevel"/>
    <w:tmpl w:val="A23A000C"/>
    <w:lvl w:ilvl="0" w:tplc="2036264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06F7D56"/>
    <w:multiLevelType w:val="hybridMultilevel"/>
    <w:tmpl w:val="6406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544B49"/>
    <w:multiLevelType w:val="hybridMultilevel"/>
    <w:tmpl w:val="CF8A7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EA3301"/>
    <w:multiLevelType w:val="hybridMultilevel"/>
    <w:tmpl w:val="F844D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CA307E"/>
    <w:multiLevelType w:val="hybridMultilevel"/>
    <w:tmpl w:val="EFAAF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CB1147"/>
    <w:multiLevelType w:val="hybridMultilevel"/>
    <w:tmpl w:val="FD5A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B32F03"/>
    <w:multiLevelType w:val="hybridMultilevel"/>
    <w:tmpl w:val="A89AA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6D09D4"/>
    <w:multiLevelType w:val="hybridMultilevel"/>
    <w:tmpl w:val="4BC42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A86E8F"/>
    <w:multiLevelType w:val="hybridMultilevel"/>
    <w:tmpl w:val="76727714"/>
    <w:lvl w:ilvl="0" w:tplc="39B086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9B5AAC"/>
    <w:multiLevelType w:val="hybridMultilevel"/>
    <w:tmpl w:val="605873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ADE520B"/>
    <w:multiLevelType w:val="hybridMultilevel"/>
    <w:tmpl w:val="68342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FA454D"/>
    <w:multiLevelType w:val="hybridMultilevel"/>
    <w:tmpl w:val="7CE03DFC"/>
    <w:lvl w:ilvl="0" w:tplc="E23EF8F6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5" w15:restartNumberingAfterBreak="0">
    <w:nsid w:val="60810FC4"/>
    <w:multiLevelType w:val="hybridMultilevel"/>
    <w:tmpl w:val="2E083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247C20"/>
    <w:multiLevelType w:val="hybridMultilevel"/>
    <w:tmpl w:val="3E34D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0C3A3A"/>
    <w:multiLevelType w:val="hybridMultilevel"/>
    <w:tmpl w:val="10B06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CB566D"/>
    <w:multiLevelType w:val="hybridMultilevel"/>
    <w:tmpl w:val="A5264954"/>
    <w:lvl w:ilvl="0" w:tplc="9926D782">
      <w:start w:val="1"/>
      <w:numFmt w:val="bullet"/>
      <w:lvlText w:val=""/>
      <w:lvlJc w:val="left"/>
      <w:pPr>
        <w:ind w:left="540" w:hanging="360"/>
      </w:pPr>
      <w:rPr>
        <w:rFonts w:ascii="Symbol" w:hAnsi="Symbol" w:cs="Symbol" w:hint="default"/>
        <w:w w:val="200"/>
        <w:sz w:val="36"/>
        <w:szCs w:val="36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D24BF9"/>
    <w:multiLevelType w:val="hybridMultilevel"/>
    <w:tmpl w:val="69962A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F70AF0"/>
    <w:multiLevelType w:val="hybridMultilevel"/>
    <w:tmpl w:val="D972A02E"/>
    <w:lvl w:ilvl="0" w:tplc="E6E444F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1240A7"/>
    <w:multiLevelType w:val="hybridMultilevel"/>
    <w:tmpl w:val="2C4E11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D81C5F"/>
    <w:multiLevelType w:val="hybridMultilevel"/>
    <w:tmpl w:val="552A86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B64E0A"/>
    <w:multiLevelType w:val="hybridMultilevel"/>
    <w:tmpl w:val="3B548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4F1D31"/>
    <w:multiLevelType w:val="hybridMultilevel"/>
    <w:tmpl w:val="3F8066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63A55CE"/>
    <w:multiLevelType w:val="hybridMultilevel"/>
    <w:tmpl w:val="EC3A1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E54948"/>
    <w:multiLevelType w:val="hybridMultilevel"/>
    <w:tmpl w:val="81CAA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8414D8"/>
    <w:multiLevelType w:val="hybridMultilevel"/>
    <w:tmpl w:val="89E214CC"/>
    <w:lvl w:ilvl="0" w:tplc="0409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58" w15:restartNumberingAfterBreak="0">
    <w:nsid w:val="7A1B1E5F"/>
    <w:multiLevelType w:val="hybridMultilevel"/>
    <w:tmpl w:val="D0B6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464579">
    <w:abstractNumId w:val="54"/>
  </w:num>
  <w:num w:numId="2" w16cid:durableId="452096029">
    <w:abstractNumId w:val="26"/>
  </w:num>
  <w:num w:numId="3" w16cid:durableId="488712999">
    <w:abstractNumId w:val="4"/>
  </w:num>
  <w:num w:numId="4" w16cid:durableId="1822187437">
    <w:abstractNumId w:val="56"/>
  </w:num>
  <w:num w:numId="5" w16cid:durableId="717322642">
    <w:abstractNumId w:val="19"/>
  </w:num>
  <w:num w:numId="6" w16cid:durableId="961502457">
    <w:abstractNumId w:val="17"/>
  </w:num>
  <w:num w:numId="7" w16cid:durableId="875124703">
    <w:abstractNumId w:val="16"/>
  </w:num>
  <w:num w:numId="8" w16cid:durableId="352807048">
    <w:abstractNumId w:val="11"/>
  </w:num>
  <w:num w:numId="9" w16cid:durableId="41484758">
    <w:abstractNumId w:val="27"/>
  </w:num>
  <w:num w:numId="10" w16cid:durableId="896010702">
    <w:abstractNumId w:val="13"/>
  </w:num>
  <w:num w:numId="11" w16cid:durableId="744650685">
    <w:abstractNumId w:val="7"/>
  </w:num>
  <w:num w:numId="12" w16cid:durableId="16929659">
    <w:abstractNumId w:val="23"/>
  </w:num>
  <w:num w:numId="13" w16cid:durableId="1096092920">
    <w:abstractNumId w:val="38"/>
  </w:num>
  <w:num w:numId="14" w16cid:durableId="1379088889">
    <w:abstractNumId w:val="20"/>
  </w:num>
  <w:num w:numId="15" w16cid:durableId="1480490068">
    <w:abstractNumId w:val="36"/>
  </w:num>
  <w:num w:numId="16" w16cid:durableId="1632831772">
    <w:abstractNumId w:val="40"/>
  </w:num>
  <w:num w:numId="17" w16cid:durableId="1853571157">
    <w:abstractNumId w:val="48"/>
  </w:num>
  <w:num w:numId="18" w16cid:durableId="840005470">
    <w:abstractNumId w:val="37"/>
  </w:num>
  <w:num w:numId="19" w16cid:durableId="160658440">
    <w:abstractNumId w:val="21"/>
  </w:num>
  <w:num w:numId="20" w16cid:durableId="870454906">
    <w:abstractNumId w:val="42"/>
  </w:num>
  <w:num w:numId="21" w16cid:durableId="1392386987">
    <w:abstractNumId w:val="57"/>
  </w:num>
  <w:num w:numId="22" w16cid:durableId="1610352886">
    <w:abstractNumId w:val="3"/>
  </w:num>
  <w:num w:numId="23" w16cid:durableId="1353262771">
    <w:abstractNumId w:val="47"/>
  </w:num>
  <w:num w:numId="24" w16cid:durableId="1422797879">
    <w:abstractNumId w:val="22"/>
  </w:num>
  <w:num w:numId="25" w16cid:durableId="1817643999">
    <w:abstractNumId w:val="12"/>
  </w:num>
  <w:num w:numId="26" w16cid:durableId="37361365">
    <w:abstractNumId w:val="35"/>
  </w:num>
  <w:num w:numId="27" w16cid:durableId="818034738">
    <w:abstractNumId w:val="5"/>
  </w:num>
  <w:num w:numId="28" w16cid:durableId="281304987">
    <w:abstractNumId w:val="55"/>
  </w:num>
  <w:num w:numId="29" w16cid:durableId="37095659">
    <w:abstractNumId w:val="41"/>
  </w:num>
  <w:num w:numId="30" w16cid:durableId="1215697107">
    <w:abstractNumId w:val="29"/>
  </w:num>
  <w:num w:numId="31" w16cid:durableId="734860968">
    <w:abstractNumId w:val="33"/>
  </w:num>
  <w:num w:numId="32" w16cid:durableId="1432819204">
    <w:abstractNumId w:val="49"/>
  </w:num>
  <w:num w:numId="33" w16cid:durableId="155078271">
    <w:abstractNumId w:val="24"/>
  </w:num>
  <w:num w:numId="34" w16cid:durableId="1445927472">
    <w:abstractNumId w:val="30"/>
  </w:num>
  <w:num w:numId="35" w16cid:durableId="1199469024">
    <w:abstractNumId w:val="9"/>
  </w:num>
  <w:num w:numId="36" w16cid:durableId="2062243374">
    <w:abstractNumId w:val="32"/>
  </w:num>
  <w:num w:numId="37" w16cid:durableId="570042266">
    <w:abstractNumId w:val="18"/>
  </w:num>
  <w:num w:numId="38" w16cid:durableId="1670059764">
    <w:abstractNumId w:val="52"/>
  </w:num>
  <w:num w:numId="39" w16cid:durableId="1351223861">
    <w:abstractNumId w:val="1"/>
  </w:num>
  <w:num w:numId="40" w16cid:durableId="2029060867">
    <w:abstractNumId w:val="45"/>
  </w:num>
  <w:num w:numId="41" w16cid:durableId="913515293">
    <w:abstractNumId w:val="10"/>
  </w:num>
  <w:num w:numId="42" w16cid:durableId="404423400">
    <w:abstractNumId w:val="53"/>
  </w:num>
  <w:num w:numId="43" w16cid:durableId="101188603">
    <w:abstractNumId w:val="14"/>
  </w:num>
  <w:num w:numId="44" w16cid:durableId="1341784214">
    <w:abstractNumId w:val="0"/>
  </w:num>
  <w:num w:numId="45" w16cid:durableId="42407403">
    <w:abstractNumId w:val="25"/>
  </w:num>
  <w:num w:numId="46" w16cid:durableId="1217665978">
    <w:abstractNumId w:val="43"/>
  </w:num>
  <w:num w:numId="47" w16cid:durableId="2077891851">
    <w:abstractNumId w:val="39"/>
  </w:num>
  <w:num w:numId="48" w16cid:durableId="1286960146">
    <w:abstractNumId w:val="34"/>
  </w:num>
  <w:num w:numId="49" w16cid:durableId="711929737">
    <w:abstractNumId w:val="8"/>
  </w:num>
  <w:num w:numId="50" w16cid:durableId="1329990013">
    <w:abstractNumId w:val="2"/>
  </w:num>
  <w:num w:numId="51" w16cid:durableId="1151941561">
    <w:abstractNumId w:val="15"/>
  </w:num>
  <w:num w:numId="52" w16cid:durableId="1994144395">
    <w:abstractNumId w:val="31"/>
  </w:num>
  <w:num w:numId="53" w16cid:durableId="1071856541">
    <w:abstractNumId w:val="44"/>
  </w:num>
  <w:num w:numId="54" w16cid:durableId="957101442">
    <w:abstractNumId w:val="6"/>
  </w:num>
  <w:num w:numId="55" w16cid:durableId="928274987">
    <w:abstractNumId w:val="50"/>
  </w:num>
  <w:num w:numId="56" w16cid:durableId="561409761">
    <w:abstractNumId w:val="46"/>
  </w:num>
  <w:num w:numId="57" w16cid:durableId="680083011">
    <w:abstractNumId w:val="51"/>
  </w:num>
  <w:num w:numId="58" w16cid:durableId="1543445904">
    <w:abstractNumId w:val="58"/>
  </w:num>
  <w:num w:numId="59" w16cid:durableId="1638216169">
    <w:abstractNumId w:val="2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8AD"/>
    <w:rsid w:val="00003426"/>
    <w:rsid w:val="00005CC8"/>
    <w:rsid w:val="0000672E"/>
    <w:rsid w:val="00006EA0"/>
    <w:rsid w:val="000103BB"/>
    <w:rsid w:val="00012D2F"/>
    <w:rsid w:val="00012FB5"/>
    <w:rsid w:val="00021C7B"/>
    <w:rsid w:val="000229BF"/>
    <w:rsid w:val="00030251"/>
    <w:rsid w:val="000310A1"/>
    <w:rsid w:val="00032797"/>
    <w:rsid w:val="0003333D"/>
    <w:rsid w:val="00033E3D"/>
    <w:rsid w:val="000367CE"/>
    <w:rsid w:val="0003695E"/>
    <w:rsid w:val="00037987"/>
    <w:rsid w:val="00042C6E"/>
    <w:rsid w:val="00044E6C"/>
    <w:rsid w:val="00044F96"/>
    <w:rsid w:val="00045A00"/>
    <w:rsid w:val="0005117B"/>
    <w:rsid w:val="000512CD"/>
    <w:rsid w:val="00061661"/>
    <w:rsid w:val="000671B0"/>
    <w:rsid w:val="00071BE3"/>
    <w:rsid w:val="00074DBC"/>
    <w:rsid w:val="000801B0"/>
    <w:rsid w:val="00080CD8"/>
    <w:rsid w:val="00080CEA"/>
    <w:rsid w:val="00081D98"/>
    <w:rsid w:val="00081E71"/>
    <w:rsid w:val="000821ED"/>
    <w:rsid w:val="000823BD"/>
    <w:rsid w:val="000827A7"/>
    <w:rsid w:val="00083B18"/>
    <w:rsid w:val="00085040"/>
    <w:rsid w:val="00086F72"/>
    <w:rsid w:val="00087AB5"/>
    <w:rsid w:val="00087C9C"/>
    <w:rsid w:val="000934A5"/>
    <w:rsid w:val="00093863"/>
    <w:rsid w:val="00094985"/>
    <w:rsid w:val="00095621"/>
    <w:rsid w:val="000956F8"/>
    <w:rsid w:val="000A16AF"/>
    <w:rsid w:val="000A2594"/>
    <w:rsid w:val="000A264B"/>
    <w:rsid w:val="000A2A7E"/>
    <w:rsid w:val="000A4AEF"/>
    <w:rsid w:val="000B27A5"/>
    <w:rsid w:val="000B2FC5"/>
    <w:rsid w:val="000B5450"/>
    <w:rsid w:val="000C4182"/>
    <w:rsid w:val="000D009F"/>
    <w:rsid w:val="000D01A6"/>
    <w:rsid w:val="000D24EA"/>
    <w:rsid w:val="000D3EBE"/>
    <w:rsid w:val="000D4015"/>
    <w:rsid w:val="000D4E41"/>
    <w:rsid w:val="000E05FF"/>
    <w:rsid w:val="000E246C"/>
    <w:rsid w:val="000E4A0E"/>
    <w:rsid w:val="000E6AE7"/>
    <w:rsid w:val="000F4911"/>
    <w:rsid w:val="000F5176"/>
    <w:rsid w:val="000F6AB9"/>
    <w:rsid w:val="000F6E1A"/>
    <w:rsid w:val="000F7C45"/>
    <w:rsid w:val="0010197B"/>
    <w:rsid w:val="001023E7"/>
    <w:rsid w:val="001047EB"/>
    <w:rsid w:val="0010540A"/>
    <w:rsid w:val="00105B29"/>
    <w:rsid w:val="001066F1"/>
    <w:rsid w:val="00114307"/>
    <w:rsid w:val="0011431F"/>
    <w:rsid w:val="001149DE"/>
    <w:rsid w:val="00114B50"/>
    <w:rsid w:val="001152B4"/>
    <w:rsid w:val="0011567F"/>
    <w:rsid w:val="00115D63"/>
    <w:rsid w:val="00117934"/>
    <w:rsid w:val="0012120D"/>
    <w:rsid w:val="0012542F"/>
    <w:rsid w:val="00130FD4"/>
    <w:rsid w:val="001312A2"/>
    <w:rsid w:val="00132B83"/>
    <w:rsid w:val="0014091E"/>
    <w:rsid w:val="00141270"/>
    <w:rsid w:val="001427E8"/>
    <w:rsid w:val="00142B80"/>
    <w:rsid w:val="00145802"/>
    <w:rsid w:val="001463FB"/>
    <w:rsid w:val="00146640"/>
    <w:rsid w:val="001477DE"/>
    <w:rsid w:val="001623D3"/>
    <w:rsid w:val="00163C27"/>
    <w:rsid w:val="001649FA"/>
    <w:rsid w:val="00167125"/>
    <w:rsid w:val="00173296"/>
    <w:rsid w:val="0017352B"/>
    <w:rsid w:val="0017588E"/>
    <w:rsid w:val="0017651A"/>
    <w:rsid w:val="00177C72"/>
    <w:rsid w:val="00186F9F"/>
    <w:rsid w:val="001917AB"/>
    <w:rsid w:val="00192153"/>
    <w:rsid w:val="00194E08"/>
    <w:rsid w:val="0019586F"/>
    <w:rsid w:val="0019734E"/>
    <w:rsid w:val="001A06F9"/>
    <w:rsid w:val="001A2B5E"/>
    <w:rsid w:val="001A5231"/>
    <w:rsid w:val="001A559D"/>
    <w:rsid w:val="001B5887"/>
    <w:rsid w:val="001B5E97"/>
    <w:rsid w:val="001C0593"/>
    <w:rsid w:val="001C0A54"/>
    <w:rsid w:val="001C7D90"/>
    <w:rsid w:val="001C7F67"/>
    <w:rsid w:val="001D037B"/>
    <w:rsid w:val="001D04FB"/>
    <w:rsid w:val="001D15DD"/>
    <w:rsid w:val="001D292F"/>
    <w:rsid w:val="001D3ACB"/>
    <w:rsid w:val="001D3D2E"/>
    <w:rsid w:val="001D6723"/>
    <w:rsid w:val="001E01CA"/>
    <w:rsid w:val="001E0232"/>
    <w:rsid w:val="001E0457"/>
    <w:rsid w:val="001E1956"/>
    <w:rsid w:val="001E3E6E"/>
    <w:rsid w:val="001E46A1"/>
    <w:rsid w:val="001E57FD"/>
    <w:rsid w:val="001E5A25"/>
    <w:rsid w:val="001E5E2D"/>
    <w:rsid w:val="001F00BE"/>
    <w:rsid w:val="001F1B4C"/>
    <w:rsid w:val="001F2707"/>
    <w:rsid w:val="001F2AE0"/>
    <w:rsid w:val="001F447F"/>
    <w:rsid w:val="001F4DF5"/>
    <w:rsid w:val="00200B89"/>
    <w:rsid w:val="002063EB"/>
    <w:rsid w:val="002064DD"/>
    <w:rsid w:val="00207400"/>
    <w:rsid w:val="00207580"/>
    <w:rsid w:val="00213829"/>
    <w:rsid w:val="002167DB"/>
    <w:rsid w:val="00222D2B"/>
    <w:rsid w:val="0022567B"/>
    <w:rsid w:val="00225909"/>
    <w:rsid w:val="00226977"/>
    <w:rsid w:val="00227997"/>
    <w:rsid w:val="00231086"/>
    <w:rsid w:val="00234051"/>
    <w:rsid w:val="002352DB"/>
    <w:rsid w:val="0024099A"/>
    <w:rsid w:val="00242146"/>
    <w:rsid w:val="002422CD"/>
    <w:rsid w:val="002423BB"/>
    <w:rsid w:val="00243118"/>
    <w:rsid w:val="00243CA8"/>
    <w:rsid w:val="0024764B"/>
    <w:rsid w:val="00250793"/>
    <w:rsid w:val="00251CAF"/>
    <w:rsid w:val="00251FAA"/>
    <w:rsid w:val="0025261B"/>
    <w:rsid w:val="002532D4"/>
    <w:rsid w:val="00255C20"/>
    <w:rsid w:val="00260498"/>
    <w:rsid w:val="0026127F"/>
    <w:rsid w:val="00262C23"/>
    <w:rsid w:val="00270F4F"/>
    <w:rsid w:val="002759D3"/>
    <w:rsid w:val="002800B0"/>
    <w:rsid w:val="0028231D"/>
    <w:rsid w:val="00283181"/>
    <w:rsid w:val="00285AB3"/>
    <w:rsid w:val="00286129"/>
    <w:rsid w:val="002865A6"/>
    <w:rsid w:val="0028676B"/>
    <w:rsid w:val="00286CD6"/>
    <w:rsid w:val="00291512"/>
    <w:rsid w:val="002964AB"/>
    <w:rsid w:val="002A09E4"/>
    <w:rsid w:val="002A20B9"/>
    <w:rsid w:val="002A796F"/>
    <w:rsid w:val="002B20C5"/>
    <w:rsid w:val="002B24FB"/>
    <w:rsid w:val="002B3C4E"/>
    <w:rsid w:val="002B4565"/>
    <w:rsid w:val="002B6325"/>
    <w:rsid w:val="002B7F31"/>
    <w:rsid w:val="002C08DA"/>
    <w:rsid w:val="002C2B63"/>
    <w:rsid w:val="002D1B08"/>
    <w:rsid w:val="002D369F"/>
    <w:rsid w:val="002D3C0B"/>
    <w:rsid w:val="002D4F77"/>
    <w:rsid w:val="002D718E"/>
    <w:rsid w:val="002E07EF"/>
    <w:rsid w:val="002E0965"/>
    <w:rsid w:val="002E186C"/>
    <w:rsid w:val="002E1989"/>
    <w:rsid w:val="002E6462"/>
    <w:rsid w:val="002F2755"/>
    <w:rsid w:val="002F367C"/>
    <w:rsid w:val="002F4237"/>
    <w:rsid w:val="00303246"/>
    <w:rsid w:val="003041A8"/>
    <w:rsid w:val="00304295"/>
    <w:rsid w:val="00310656"/>
    <w:rsid w:val="00312967"/>
    <w:rsid w:val="00313652"/>
    <w:rsid w:val="00313C14"/>
    <w:rsid w:val="00315961"/>
    <w:rsid w:val="00315F19"/>
    <w:rsid w:val="00317CE1"/>
    <w:rsid w:val="00322CE0"/>
    <w:rsid w:val="0032322E"/>
    <w:rsid w:val="0032367E"/>
    <w:rsid w:val="00325B7A"/>
    <w:rsid w:val="003268A7"/>
    <w:rsid w:val="0032732D"/>
    <w:rsid w:val="00327E88"/>
    <w:rsid w:val="00327FA4"/>
    <w:rsid w:val="003304B8"/>
    <w:rsid w:val="00330FF2"/>
    <w:rsid w:val="00331EB6"/>
    <w:rsid w:val="00332C01"/>
    <w:rsid w:val="00336019"/>
    <w:rsid w:val="003410FC"/>
    <w:rsid w:val="0034635A"/>
    <w:rsid w:val="003469BE"/>
    <w:rsid w:val="00346C37"/>
    <w:rsid w:val="00347DC9"/>
    <w:rsid w:val="0036308B"/>
    <w:rsid w:val="003630A8"/>
    <w:rsid w:val="003636D8"/>
    <w:rsid w:val="00365060"/>
    <w:rsid w:val="003671E7"/>
    <w:rsid w:val="0037484A"/>
    <w:rsid w:val="0037749D"/>
    <w:rsid w:val="00377A39"/>
    <w:rsid w:val="003879AF"/>
    <w:rsid w:val="00390A2A"/>
    <w:rsid w:val="0039464D"/>
    <w:rsid w:val="00397048"/>
    <w:rsid w:val="0039716B"/>
    <w:rsid w:val="003A12EA"/>
    <w:rsid w:val="003A2CBC"/>
    <w:rsid w:val="003A3250"/>
    <w:rsid w:val="003A48E8"/>
    <w:rsid w:val="003A6BFC"/>
    <w:rsid w:val="003B075A"/>
    <w:rsid w:val="003B0E6F"/>
    <w:rsid w:val="003B1D83"/>
    <w:rsid w:val="003B28A0"/>
    <w:rsid w:val="003B3AA3"/>
    <w:rsid w:val="003B4388"/>
    <w:rsid w:val="003B6AB8"/>
    <w:rsid w:val="003B7141"/>
    <w:rsid w:val="003C467C"/>
    <w:rsid w:val="003C4682"/>
    <w:rsid w:val="003C4B24"/>
    <w:rsid w:val="003C5FA2"/>
    <w:rsid w:val="003C749F"/>
    <w:rsid w:val="003D38D3"/>
    <w:rsid w:val="003D71A0"/>
    <w:rsid w:val="003D7BB5"/>
    <w:rsid w:val="003E1C7A"/>
    <w:rsid w:val="003E1FB6"/>
    <w:rsid w:val="003F06C0"/>
    <w:rsid w:val="003F3A30"/>
    <w:rsid w:val="003F5E27"/>
    <w:rsid w:val="003F6D4D"/>
    <w:rsid w:val="003F74B1"/>
    <w:rsid w:val="004106CD"/>
    <w:rsid w:val="00410BED"/>
    <w:rsid w:val="00411806"/>
    <w:rsid w:val="00415AF7"/>
    <w:rsid w:val="00420C27"/>
    <w:rsid w:val="00421549"/>
    <w:rsid w:val="0042371B"/>
    <w:rsid w:val="0042580C"/>
    <w:rsid w:val="004271B4"/>
    <w:rsid w:val="00430D8E"/>
    <w:rsid w:val="00432B76"/>
    <w:rsid w:val="00433DCD"/>
    <w:rsid w:val="00435B69"/>
    <w:rsid w:val="004367B9"/>
    <w:rsid w:val="00437769"/>
    <w:rsid w:val="0044094C"/>
    <w:rsid w:val="004416A9"/>
    <w:rsid w:val="00441A33"/>
    <w:rsid w:val="00444187"/>
    <w:rsid w:val="0044543A"/>
    <w:rsid w:val="00450D40"/>
    <w:rsid w:val="00454236"/>
    <w:rsid w:val="00455E7B"/>
    <w:rsid w:val="00455E7D"/>
    <w:rsid w:val="00462BB2"/>
    <w:rsid w:val="00463B71"/>
    <w:rsid w:val="00467E04"/>
    <w:rsid w:val="00471A58"/>
    <w:rsid w:val="00471BFA"/>
    <w:rsid w:val="0047209E"/>
    <w:rsid w:val="004732DA"/>
    <w:rsid w:val="004747D9"/>
    <w:rsid w:val="00475C72"/>
    <w:rsid w:val="00476DE2"/>
    <w:rsid w:val="004779EF"/>
    <w:rsid w:val="00477E7B"/>
    <w:rsid w:val="00480F28"/>
    <w:rsid w:val="00484645"/>
    <w:rsid w:val="00485167"/>
    <w:rsid w:val="004852DC"/>
    <w:rsid w:val="00486939"/>
    <w:rsid w:val="00492AC2"/>
    <w:rsid w:val="0049591B"/>
    <w:rsid w:val="00495B7F"/>
    <w:rsid w:val="00496C64"/>
    <w:rsid w:val="004A065D"/>
    <w:rsid w:val="004A6595"/>
    <w:rsid w:val="004A67EC"/>
    <w:rsid w:val="004B409C"/>
    <w:rsid w:val="004B4505"/>
    <w:rsid w:val="004B678B"/>
    <w:rsid w:val="004C2B43"/>
    <w:rsid w:val="004C443A"/>
    <w:rsid w:val="004C756E"/>
    <w:rsid w:val="004D20EE"/>
    <w:rsid w:val="004D52CD"/>
    <w:rsid w:val="004D64E4"/>
    <w:rsid w:val="004E28C7"/>
    <w:rsid w:val="004E32D9"/>
    <w:rsid w:val="004F0B38"/>
    <w:rsid w:val="004F0CD0"/>
    <w:rsid w:val="004F0F8E"/>
    <w:rsid w:val="004F210E"/>
    <w:rsid w:val="0050105F"/>
    <w:rsid w:val="005029B4"/>
    <w:rsid w:val="00502DA9"/>
    <w:rsid w:val="00503B87"/>
    <w:rsid w:val="00504200"/>
    <w:rsid w:val="00504B60"/>
    <w:rsid w:val="00504D30"/>
    <w:rsid w:val="00505C9D"/>
    <w:rsid w:val="005066A8"/>
    <w:rsid w:val="005068B2"/>
    <w:rsid w:val="00511B58"/>
    <w:rsid w:val="005130A3"/>
    <w:rsid w:val="005132B9"/>
    <w:rsid w:val="00516DD4"/>
    <w:rsid w:val="0052081C"/>
    <w:rsid w:val="00521F49"/>
    <w:rsid w:val="005223A1"/>
    <w:rsid w:val="0052408D"/>
    <w:rsid w:val="00527224"/>
    <w:rsid w:val="00527D58"/>
    <w:rsid w:val="00531425"/>
    <w:rsid w:val="005369CC"/>
    <w:rsid w:val="00540299"/>
    <w:rsid w:val="00541888"/>
    <w:rsid w:val="00550D3F"/>
    <w:rsid w:val="005518B1"/>
    <w:rsid w:val="00551E2F"/>
    <w:rsid w:val="005530EF"/>
    <w:rsid w:val="00554A72"/>
    <w:rsid w:val="00555107"/>
    <w:rsid w:val="00555546"/>
    <w:rsid w:val="0055555E"/>
    <w:rsid w:val="00561E08"/>
    <w:rsid w:val="00562FD1"/>
    <w:rsid w:val="005719EF"/>
    <w:rsid w:val="00576D44"/>
    <w:rsid w:val="0058242A"/>
    <w:rsid w:val="005826CF"/>
    <w:rsid w:val="00585729"/>
    <w:rsid w:val="00585FCB"/>
    <w:rsid w:val="00586D9C"/>
    <w:rsid w:val="00587405"/>
    <w:rsid w:val="00592E5C"/>
    <w:rsid w:val="00593B21"/>
    <w:rsid w:val="00594BEF"/>
    <w:rsid w:val="0059572B"/>
    <w:rsid w:val="005964FE"/>
    <w:rsid w:val="005A1261"/>
    <w:rsid w:val="005A642E"/>
    <w:rsid w:val="005A701C"/>
    <w:rsid w:val="005A7628"/>
    <w:rsid w:val="005B02A4"/>
    <w:rsid w:val="005B102C"/>
    <w:rsid w:val="005B20E5"/>
    <w:rsid w:val="005B4538"/>
    <w:rsid w:val="005B5935"/>
    <w:rsid w:val="005B599D"/>
    <w:rsid w:val="005B6548"/>
    <w:rsid w:val="005C527B"/>
    <w:rsid w:val="005C703D"/>
    <w:rsid w:val="005D07A6"/>
    <w:rsid w:val="005D0CA8"/>
    <w:rsid w:val="005D450D"/>
    <w:rsid w:val="005D5CCB"/>
    <w:rsid w:val="005D687A"/>
    <w:rsid w:val="005E5014"/>
    <w:rsid w:val="005E60AE"/>
    <w:rsid w:val="005E62AE"/>
    <w:rsid w:val="005E7980"/>
    <w:rsid w:val="005F23A2"/>
    <w:rsid w:val="005F26F7"/>
    <w:rsid w:val="005F5EBC"/>
    <w:rsid w:val="005F6351"/>
    <w:rsid w:val="006034B8"/>
    <w:rsid w:val="00603D6D"/>
    <w:rsid w:val="006045BB"/>
    <w:rsid w:val="00604EC2"/>
    <w:rsid w:val="00606A6A"/>
    <w:rsid w:val="00613BAC"/>
    <w:rsid w:val="006176B4"/>
    <w:rsid w:val="00620D4F"/>
    <w:rsid w:val="00622862"/>
    <w:rsid w:val="00623D66"/>
    <w:rsid w:val="00623DEF"/>
    <w:rsid w:val="0062485C"/>
    <w:rsid w:val="006254A0"/>
    <w:rsid w:val="0063188D"/>
    <w:rsid w:val="00631947"/>
    <w:rsid w:val="006409B6"/>
    <w:rsid w:val="0064300C"/>
    <w:rsid w:val="00643E2C"/>
    <w:rsid w:val="0064410D"/>
    <w:rsid w:val="00644287"/>
    <w:rsid w:val="0064442B"/>
    <w:rsid w:val="00644E53"/>
    <w:rsid w:val="00645B52"/>
    <w:rsid w:val="00647074"/>
    <w:rsid w:val="006473AA"/>
    <w:rsid w:val="006543B3"/>
    <w:rsid w:val="00657577"/>
    <w:rsid w:val="00661C85"/>
    <w:rsid w:val="00665177"/>
    <w:rsid w:val="00665723"/>
    <w:rsid w:val="00665B50"/>
    <w:rsid w:val="00667054"/>
    <w:rsid w:val="00667922"/>
    <w:rsid w:val="00667FA0"/>
    <w:rsid w:val="00670656"/>
    <w:rsid w:val="0067170C"/>
    <w:rsid w:val="006759A6"/>
    <w:rsid w:val="006775E8"/>
    <w:rsid w:val="006803C8"/>
    <w:rsid w:val="00680EAB"/>
    <w:rsid w:val="00682C6C"/>
    <w:rsid w:val="00682EFF"/>
    <w:rsid w:val="00683F97"/>
    <w:rsid w:val="006841A1"/>
    <w:rsid w:val="00684A81"/>
    <w:rsid w:val="006872C6"/>
    <w:rsid w:val="00690362"/>
    <w:rsid w:val="00690FDA"/>
    <w:rsid w:val="00693A47"/>
    <w:rsid w:val="0069483C"/>
    <w:rsid w:val="00695AA8"/>
    <w:rsid w:val="0069793E"/>
    <w:rsid w:val="006A20E0"/>
    <w:rsid w:val="006A42DA"/>
    <w:rsid w:val="006A523B"/>
    <w:rsid w:val="006A5502"/>
    <w:rsid w:val="006A584B"/>
    <w:rsid w:val="006A70D1"/>
    <w:rsid w:val="006B0A69"/>
    <w:rsid w:val="006B0A8F"/>
    <w:rsid w:val="006B102A"/>
    <w:rsid w:val="006B165C"/>
    <w:rsid w:val="006B1ABF"/>
    <w:rsid w:val="006B1F18"/>
    <w:rsid w:val="006B2482"/>
    <w:rsid w:val="006B708D"/>
    <w:rsid w:val="006B7CE2"/>
    <w:rsid w:val="006C05AE"/>
    <w:rsid w:val="006C1172"/>
    <w:rsid w:val="006C3377"/>
    <w:rsid w:val="006C46B8"/>
    <w:rsid w:val="006C6A3D"/>
    <w:rsid w:val="006D0F84"/>
    <w:rsid w:val="006D1715"/>
    <w:rsid w:val="006D2D91"/>
    <w:rsid w:val="006D2DF9"/>
    <w:rsid w:val="006D4B92"/>
    <w:rsid w:val="006D6650"/>
    <w:rsid w:val="006E0556"/>
    <w:rsid w:val="006E342D"/>
    <w:rsid w:val="006E54A9"/>
    <w:rsid w:val="006F2010"/>
    <w:rsid w:val="006F2B72"/>
    <w:rsid w:val="006F2C8D"/>
    <w:rsid w:val="006F35E2"/>
    <w:rsid w:val="006F5897"/>
    <w:rsid w:val="006F6313"/>
    <w:rsid w:val="007001BE"/>
    <w:rsid w:val="007004AC"/>
    <w:rsid w:val="0070174D"/>
    <w:rsid w:val="00701F9D"/>
    <w:rsid w:val="00702730"/>
    <w:rsid w:val="007028C1"/>
    <w:rsid w:val="00702BFA"/>
    <w:rsid w:val="00702D3B"/>
    <w:rsid w:val="00705616"/>
    <w:rsid w:val="00706314"/>
    <w:rsid w:val="00712E38"/>
    <w:rsid w:val="007130F6"/>
    <w:rsid w:val="00716D29"/>
    <w:rsid w:val="0072149F"/>
    <w:rsid w:val="0072331D"/>
    <w:rsid w:val="007234B9"/>
    <w:rsid w:val="00725030"/>
    <w:rsid w:val="00726278"/>
    <w:rsid w:val="00726626"/>
    <w:rsid w:val="00733DDA"/>
    <w:rsid w:val="00736266"/>
    <w:rsid w:val="00740942"/>
    <w:rsid w:val="00741570"/>
    <w:rsid w:val="00741A4F"/>
    <w:rsid w:val="0074594A"/>
    <w:rsid w:val="00745BE0"/>
    <w:rsid w:val="0075521E"/>
    <w:rsid w:val="0075560A"/>
    <w:rsid w:val="007560AD"/>
    <w:rsid w:val="00756925"/>
    <w:rsid w:val="00760940"/>
    <w:rsid w:val="007615EB"/>
    <w:rsid w:val="00771A22"/>
    <w:rsid w:val="00772275"/>
    <w:rsid w:val="00773665"/>
    <w:rsid w:val="0077652F"/>
    <w:rsid w:val="00784581"/>
    <w:rsid w:val="00790EFC"/>
    <w:rsid w:val="0079182E"/>
    <w:rsid w:val="00792542"/>
    <w:rsid w:val="0079425C"/>
    <w:rsid w:val="007A7578"/>
    <w:rsid w:val="007A75AD"/>
    <w:rsid w:val="007B203E"/>
    <w:rsid w:val="007B386C"/>
    <w:rsid w:val="007B5342"/>
    <w:rsid w:val="007B5D5B"/>
    <w:rsid w:val="007B6595"/>
    <w:rsid w:val="007B7E7A"/>
    <w:rsid w:val="007C21D8"/>
    <w:rsid w:val="007C265A"/>
    <w:rsid w:val="007C2E74"/>
    <w:rsid w:val="007C396A"/>
    <w:rsid w:val="007C3EA7"/>
    <w:rsid w:val="007C58DC"/>
    <w:rsid w:val="007C7547"/>
    <w:rsid w:val="007C758B"/>
    <w:rsid w:val="007C7DFD"/>
    <w:rsid w:val="007D1806"/>
    <w:rsid w:val="007D1B39"/>
    <w:rsid w:val="007D442C"/>
    <w:rsid w:val="007D47C1"/>
    <w:rsid w:val="007D4A4B"/>
    <w:rsid w:val="007D5FD8"/>
    <w:rsid w:val="007D747A"/>
    <w:rsid w:val="007D751F"/>
    <w:rsid w:val="007D7FF1"/>
    <w:rsid w:val="007E0B6F"/>
    <w:rsid w:val="007E10F1"/>
    <w:rsid w:val="007E24B7"/>
    <w:rsid w:val="007E654E"/>
    <w:rsid w:val="007F1818"/>
    <w:rsid w:val="007F2208"/>
    <w:rsid w:val="007F4E9E"/>
    <w:rsid w:val="007F64E6"/>
    <w:rsid w:val="007F6CB6"/>
    <w:rsid w:val="007F7C9B"/>
    <w:rsid w:val="008024EF"/>
    <w:rsid w:val="0080314E"/>
    <w:rsid w:val="008034E4"/>
    <w:rsid w:val="00803E89"/>
    <w:rsid w:val="00806364"/>
    <w:rsid w:val="008104E3"/>
    <w:rsid w:val="00811E73"/>
    <w:rsid w:val="00813137"/>
    <w:rsid w:val="00815792"/>
    <w:rsid w:val="00815F53"/>
    <w:rsid w:val="0082134B"/>
    <w:rsid w:val="008249E5"/>
    <w:rsid w:val="00826A31"/>
    <w:rsid w:val="0082728A"/>
    <w:rsid w:val="00830062"/>
    <w:rsid w:val="00831112"/>
    <w:rsid w:val="00832F0F"/>
    <w:rsid w:val="008351C1"/>
    <w:rsid w:val="0083753F"/>
    <w:rsid w:val="0084067F"/>
    <w:rsid w:val="00840BEC"/>
    <w:rsid w:val="00843958"/>
    <w:rsid w:val="00846EB5"/>
    <w:rsid w:val="00847845"/>
    <w:rsid w:val="0084791E"/>
    <w:rsid w:val="00847F36"/>
    <w:rsid w:val="00850F8B"/>
    <w:rsid w:val="008516C3"/>
    <w:rsid w:val="00853C4E"/>
    <w:rsid w:val="008560F0"/>
    <w:rsid w:val="0086075D"/>
    <w:rsid w:val="00864634"/>
    <w:rsid w:val="008673C9"/>
    <w:rsid w:val="00874567"/>
    <w:rsid w:val="00882342"/>
    <w:rsid w:val="00882C71"/>
    <w:rsid w:val="00885F9D"/>
    <w:rsid w:val="00890D68"/>
    <w:rsid w:val="00891824"/>
    <w:rsid w:val="008941FD"/>
    <w:rsid w:val="00897ECB"/>
    <w:rsid w:val="008A2EC4"/>
    <w:rsid w:val="008A4F27"/>
    <w:rsid w:val="008A526A"/>
    <w:rsid w:val="008A574B"/>
    <w:rsid w:val="008B0BCA"/>
    <w:rsid w:val="008B2C5B"/>
    <w:rsid w:val="008B30A3"/>
    <w:rsid w:val="008B3554"/>
    <w:rsid w:val="008B35AB"/>
    <w:rsid w:val="008B3A79"/>
    <w:rsid w:val="008B4C60"/>
    <w:rsid w:val="008B6C1A"/>
    <w:rsid w:val="008B6F86"/>
    <w:rsid w:val="008C24B8"/>
    <w:rsid w:val="008C389C"/>
    <w:rsid w:val="008C3E8F"/>
    <w:rsid w:val="008C3F54"/>
    <w:rsid w:val="008C4833"/>
    <w:rsid w:val="008C578E"/>
    <w:rsid w:val="008C69D4"/>
    <w:rsid w:val="008D0840"/>
    <w:rsid w:val="008D1E46"/>
    <w:rsid w:val="008D3D23"/>
    <w:rsid w:val="008D4C60"/>
    <w:rsid w:val="008D534E"/>
    <w:rsid w:val="008D5896"/>
    <w:rsid w:val="008D6704"/>
    <w:rsid w:val="008E0176"/>
    <w:rsid w:val="008E0B78"/>
    <w:rsid w:val="008E1C1D"/>
    <w:rsid w:val="008E368A"/>
    <w:rsid w:val="008E41F8"/>
    <w:rsid w:val="008E4832"/>
    <w:rsid w:val="008E56E0"/>
    <w:rsid w:val="008F479A"/>
    <w:rsid w:val="008F5D87"/>
    <w:rsid w:val="00902051"/>
    <w:rsid w:val="009029E6"/>
    <w:rsid w:val="00903419"/>
    <w:rsid w:val="0091187C"/>
    <w:rsid w:val="00911AB2"/>
    <w:rsid w:val="00913CD9"/>
    <w:rsid w:val="00920FD7"/>
    <w:rsid w:val="00921201"/>
    <w:rsid w:val="0092371F"/>
    <w:rsid w:val="0092380A"/>
    <w:rsid w:val="0092521D"/>
    <w:rsid w:val="00925A3C"/>
    <w:rsid w:val="00932C83"/>
    <w:rsid w:val="009357E6"/>
    <w:rsid w:val="00935975"/>
    <w:rsid w:val="00936012"/>
    <w:rsid w:val="009376EC"/>
    <w:rsid w:val="009401C6"/>
    <w:rsid w:val="009409BD"/>
    <w:rsid w:val="00946A66"/>
    <w:rsid w:val="009475D6"/>
    <w:rsid w:val="009539A6"/>
    <w:rsid w:val="00962500"/>
    <w:rsid w:val="0096315E"/>
    <w:rsid w:val="00964C02"/>
    <w:rsid w:val="00964EFE"/>
    <w:rsid w:val="00966E77"/>
    <w:rsid w:val="009707F8"/>
    <w:rsid w:val="009740F7"/>
    <w:rsid w:val="00974A96"/>
    <w:rsid w:val="00977013"/>
    <w:rsid w:val="00980D8C"/>
    <w:rsid w:val="009815C1"/>
    <w:rsid w:val="00987C1A"/>
    <w:rsid w:val="00990A4E"/>
    <w:rsid w:val="00993207"/>
    <w:rsid w:val="00994E58"/>
    <w:rsid w:val="009965DD"/>
    <w:rsid w:val="009A16E4"/>
    <w:rsid w:val="009A2804"/>
    <w:rsid w:val="009A313F"/>
    <w:rsid w:val="009A36E9"/>
    <w:rsid w:val="009A4F5C"/>
    <w:rsid w:val="009A7E2C"/>
    <w:rsid w:val="009B05CC"/>
    <w:rsid w:val="009B1ADB"/>
    <w:rsid w:val="009B3C08"/>
    <w:rsid w:val="009B3FDA"/>
    <w:rsid w:val="009B7FB8"/>
    <w:rsid w:val="009C1539"/>
    <w:rsid w:val="009C39A2"/>
    <w:rsid w:val="009C67C5"/>
    <w:rsid w:val="009D42E5"/>
    <w:rsid w:val="009D4B55"/>
    <w:rsid w:val="009D684A"/>
    <w:rsid w:val="009D7BF6"/>
    <w:rsid w:val="009E0633"/>
    <w:rsid w:val="009E1F4F"/>
    <w:rsid w:val="009E2DD7"/>
    <w:rsid w:val="009E59E2"/>
    <w:rsid w:val="009E7251"/>
    <w:rsid w:val="009F062A"/>
    <w:rsid w:val="009F34D6"/>
    <w:rsid w:val="009F4614"/>
    <w:rsid w:val="009F47BC"/>
    <w:rsid w:val="009F7EFD"/>
    <w:rsid w:val="00A00933"/>
    <w:rsid w:val="00A00E13"/>
    <w:rsid w:val="00A01ACA"/>
    <w:rsid w:val="00A02422"/>
    <w:rsid w:val="00A031BC"/>
    <w:rsid w:val="00A03E3A"/>
    <w:rsid w:val="00A04B06"/>
    <w:rsid w:val="00A07D26"/>
    <w:rsid w:val="00A11E32"/>
    <w:rsid w:val="00A14B30"/>
    <w:rsid w:val="00A16434"/>
    <w:rsid w:val="00A17035"/>
    <w:rsid w:val="00A201C6"/>
    <w:rsid w:val="00A20451"/>
    <w:rsid w:val="00A2223D"/>
    <w:rsid w:val="00A22F6E"/>
    <w:rsid w:val="00A25AF2"/>
    <w:rsid w:val="00A25C67"/>
    <w:rsid w:val="00A26D53"/>
    <w:rsid w:val="00A274ED"/>
    <w:rsid w:val="00A2790E"/>
    <w:rsid w:val="00A302B6"/>
    <w:rsid w:val="00A310BD"/>
    <w:rsid w:val="00A340B5"/>
    <w:rsid w:val="00A3526D"/>
    <w:rsid w:val="00A411CA"/>
    <w:rsid w:val="00A41817"/>
    <w:rsid w:val="00A43251"/>
    <w:rsid w:val="00A4642C"/>
    <w:rsid w:val="00A50C1E"/>
    <w:rsid w:val="00A51151"/>
    <w:rsid w:val="00A532AC"/>
    <w:rsid w:val="00A53443"/>
    <w:rsid w:val="00A543FB"/>
    <w:rsid w:val="00A55549"/>
    <w:rsid w:val="00A566B3"/>
    <w:rsid w:val="00A57617"/>
    <w:rsid w:val="00A61FC5"/>
    <w:rsid w:val="00A63FAF"/>
    <w:rsid w:val="00A64C29"/>
    <w:rsid w:val="00A67ABD"/>
    <w:rsid w:val="00A72C02"/>
    <w:rsid w:val="00A72C45"/>
    <w:rsid w:val="00A77143"/>
    <w:rsid w:val="00A82C82"/>
    <w:rsid w:val="00A84276"/>
    <w:rsid w:val="00A84526"/>
    <w:rsid w:val="00A869D3"/>
    <w:rsid w:val="00A87FE2"/>
    <w:rsid w:val="00A91929"/>
    <w:rsid w:val="00A93576"/>
    <w:rsid w:val="00A949F4"/>
    <w:rsid w:val="00A97D94"/>
    <w:rsid w:val="00AA21F3"/>
    <w:rsid w:val="00AA401A"/>
    <w:rsid w:val="00AA4982"/>
    <w:rsid w:val="00AA525A"/>
    <w:rsid w:val="00AA7357"/>
    <w:rsid w:val="00AB051B"/>
    <w:rsid w:val="00AB1016"/>
    <w:rsid w:val="00AB152D"/>
    <w:rsid w:val="00AB1E64"/>
    <w:rsid w:val="00AB2099"/>
    <w:rsid w:val="00AB5679"/>
    <w:rsid w:val="00AB59A2"/>
    <w:rsid w:val="00AB70F9"/>
    <w:rsid w:val="00AC393A"/>
    <w:rsid w:val="00AC423E"/>
    <w:rsid w:val="00AC6E5F"/>
    <w:rsid w:val="00AC7317"/>
    <w:rsid w:val="00AC7B0E"/>
    <w:rsid w:val="00AD1909"/>
    <w:rsid w:val="00AD3459"/>
    <w:rsid w:val="00AD34C9"/>
    <w:rsid w:val="00AD3A74"/>
    <w:rsid w:val="00AD488E"/>
    <w:rsid w:val="00AD52B9"/>
    <w:rsid w:val="00AD5CCE"/>
    <w:rsid w:val="00AD61C8"/>
    <w:rsid w:val="00AE0A42"/>
    <w:rsid w:val="00AE0C97"/>
    <w:rsid w:val="00AE3EFE"/>
    <w:rsid w:val="00AE3FC2"/>
    <w:rsid w:val="00AE5D40"/>
    <w:rsid w:val="00AE618A"/>
    <w:rsid w:val="00AF0276"/>
    <w:rsid w:val="00AF0D08"/>
    <w:rsid w:val="00AF25B3"/>
    <w:rsid w:val="00AF44C6"/>
    <w:rsid w:val="00AF4CC6"/>
    <w:rsid w:val="00AF6615"/>
    <w:rsid w:val="00B00480"/>
    <w:rsid w:val="00B03094"/>
    <w:rsid w:val="00B065D5"/>
    <w:rsid w:val="00B13D67"/>
    <w:rsid w:val="00B14611"/>
    <w:rsid w:val="00B17BFD"/>
    <w:rsid w:val="00B205B8"/>
    <w:rsid w:val="00B216FB"/>
    <w:rsid w:val="00B2213B"/>
    <w:rsid w:val="00B22B8B"/>
    <w:rsid w:val="00B24E0B"/>
    <w:rsid w:val="00B272A2"/>
    <w:rsid w:val="00B34D7B"/>
    <w:rsid w:val="00B37C0F"/>
    <w:rsid w:val="00B40F36"/>
    <w:rsid w:val="00B41B5E"/>
    <w:rsid w:val="00B41F56"/>
    <w:rsid w:val="00B4456E"/>
    <w:rsid w:val="00B455E8"/>
    <w:rsid w:val="00B457FF"/>
    <w:rsid w:val="00B460AE"/>
    <w:rsid w:val="00B46ACD"/>
    <w:rsid w:val="00B46FA8"/>
    <w:rsid w:val="00B4721A"/>
    <w:rsid w:val="00B47D4B"/>
    <w:rsid w:val="00B5052E"/>
    <w:rsid w:val="00B5059A"/>
    <w:rsid w:val="00B511DC"/>
    <w:rsid w:val="00B55ABC"/>
    <w:rsid w:val="00B56E30"/>
    <w:rsid w:val="00B61FF1"/>
    <w:rsid w:val="00B625AC"/>
    <w:rsid w:val="00B62652"/>
    <w:rsid w:val="00B64F59"/>
    <w:rsid w:val="00B6664E"/>
    <w:rsid w:val="00B67887"/>
    <w:rsid w:val="00B701BD"/>
    <w:rsid w:val="00B74769"/>
    <w:rsid w:val="00B7573E"/>
    <w:rsid w:val="00B80385"/>
    <w:rsid w:val="00B812E7"/>
    <w:rsid w:val="00B84706"/>
    <w:rsid w:val="00B84F37"/>
    <w:rsid w:val="00B871B8"/>
    <w:rsid w:val="00B90DE4"/>
    <w:rsid w:val="00B92213"/>
    <w:rsid w:val="00BA10F9"/>
    <w:rsid w:val="00BA7BB6"/>
    <w:rsid w:val="00BB4DBF"/>
    <w:rsid w:val="00BC055B"/>
    <w:rsid w:val="00BC0FBF"/>
    <w:rsid w:val="00BC1212"/>
    <w:rsid w:val="00BC30B7"/>
    <w:rsid w:val="00BC356C"/>
    <w:rsid w:val="00BC3F4D"/>
    <w:rsid w:val="00BC7454"/>
    <w:rsid w:val="00BD52D9"/>
    <w:rsid w:val="00BE1CB3"/>
    <w:rsid w:val="00BE2C0F"/>
    <w:rsid w:val="00BE3FE0"/>
    <w:rsid w:val="00BE48E5"/>
    <w:rsid w:val="00BE4BE5"/>
    <w:rsid w:val="00BE5C23"/>
    <w:rsid w:val="00BE7A6F"/>
    <w:rsid w:val="00BE7ACB"/>
    <w:rsid w:val="00BF15FD"/>
    <w:rsid w:val="00BF2123"/>
    <w:rsid w:val="00BF39DC"/>
    <w:rsid w:val="00BF567F"/>
    <w:rsid w:val="00BF5C30"/>
    <w:rsid w:val="00C00B1F"/>
    <w:rsid w:val="00C00DA9"/>
    <w:rsid w:val="00C047E7"/>
    <w:rsid w:val="00C06C45"/>
    <w:rsid w:val="00C1215C"/>
    <w:rsid w:val="00C13845"/>
    <w:rsid w:val="00C16808"/>
    <w:rsid w:val="00C16B77"/>
    <w:rsid w:val="00C2007F"/>
    <w:rsid w:val="00C20514"/>
    <w:rsid w:val="00C2144F"/>
    <w:rsid w:val="00C21932"/>
    <w:rsid w:val="00C33BCE"/>
    <w:rsid w:val="00C347EC"/>
    <w:rsid w:val="00C348E4"/>
    <w:rsid w:val="00C40F36"/>
    <w:rsid w:val="00C4285C"/>
    <w:rsid w:val="00C42BE0"/>
    <w:rsid w:val="00C42BFD"/>
    <w:rsid w:val="00C42DEA"/>
    <w:rsid w:val="00C432FD"/>
    <w:rsid w:val="00C434A5"/>
    <w:rsid w:val="00C455B3"/>
    <w:rsid w:val="00C467E2"/>
    <w:rsid w:val="00C47B82"/>
    <w:rsid w:val="00C52A62"/>
    <w:rsid w:val="00C53271"/>
    <w:rsid w:val="00C57FD5"/>
    <w:rsid w:val="00C62BA9"/>
    <w:rsid w:val="00C63B82"/>
    <w:rsid w:val="00C64C44"/>
    <w:rsid w:val="00C66937"/>
    <w:rsid w:val="00C71C5E"/>
    <w:rsid w:val="00C71EAC"/>
    <w:rsid w:val="00C727AA"/>
    <w:rsid w:val="00C739FE"/>
    <w:rsid w:val="00C73A71"/>
    <w:rsid w:val="00C740E7"/>
    <w:rsid w:val="00C74121"/>
    <w:rsid w:val="00C75071"/>
    <w:rsid w:val="00C8149E"/>
    <w:rsid w:val="00C83496"/>
    <w:rsid w:val="00C842BA"/>
    <w:rsid w:val="00C84B3F"/>
    <w:rsid w:val="00C86309"/>
    <w:rsid w:val="00C86D33"/>
    <w:rsid w:val="00C872DB"/>
    <w:rsid w:val="00C9124E"/>
    <w:rsid w:val="00C91F0F"/>
    <w:rsid w:val="00C95856"/>
    <w:rsid w:val="00CA2537"/>
    <w:rsid w:val="00CA2BF3"/>
    <w:rsid w:val="00CA34EB"/>
    <w:rsid w:val="00CA5867"/>
    <w:rsid w:val="00CB2601"/>
    <w:rsid w:val="00CB3131"/>
    <w:rsid w:val="00CB3F3D"/>
    <w:rsid w:val="00CB4468"/>
    <w:rsid w:val="00CB5594"/>
    <w:rsid w:val="00CB64AF"/>
    <w:rsid w:val="00CC11C2"/>
    <w:rsid w:val="00CC1E49"/>
    <w:rsid w:val="00CC3F2F"/>
    <w:rsid w:val="00CC4CC8"/>
    <w:rsid w:val="00CC51AD"/>
    <w:rsid w:val="00CC6113"/>
    <w:rsid w:val="00CC6C84"/>
    <w:rsid w:val="00CC71A7"/>
    <w:rsid w:val="00CC74DA"/>
    <w:rsid w:val="00CC7B1A"/>
    <w:rsid w:val="00CD00AB"/>
    <w:rsid w:val="00CD058E"/>
    <w:rsid w:val="00CD13F8"/>
    <w:rsid w:val="00CD396E"/>
    <w:rsid w:val="00CD3FB9"/>
    <w:rsid w:val="00CD77C0"/>
    <w:rsid w:val="00CE25F4"/>
    <w:rsid w:val="00CE725E"/>
    <w:rsid w:val="00CF424A"/>
    <w:rsid w:val="00CF4C6D"/>
    <w:rsid w:val="00D00F58"/>
    <w:rsid w:val="00D0580A"/>
    <w:rsid w:val="00D059D6"/>
    <w:rsid w:val="00D0623F"/>
    <w:rsid w:val="00D069FA"/>
    <w:rsid w:val="00D06BA3"/>
    <w:rsid w:val="00D11501"/>
    <w:rsid w:val="00D1458B"/>
    <w:rsid w:val="00D15414"/>
    <w:rsid w:val="00D2009F"/>
    <w:rsid w:val="00D20B2E"/>
    <w:rsid w:val="00D21473"/>
    <w:rsid w:val="00D240AE"/>
    <w:rsid w:val="00D32222"/>
    <w:rsid w:val="00D32D38"/>
    <w:rsid w:val="00D343E0"/>
    <w:rsid w:val="00D35370"/>
    <w:rsid w:val="00D41D4C"/>
    <w:rsid w:val="00D41F81"/>
    <w:rsid w:val="00D4266A"/>
    <w:rsid w:val="00D45099"/>
    <w:rsid w:val="00D471E7"/>
    <w:rsid w:val="00D54038"/>
    <w:rsid w:val="00D54CF8"/>
    <w:rsid w:val="00D54FC2"/>
    <w:rsid w:val="00D5606F"/>
    <w:rsid w:val="00D56A56"/>
    <w:rsid w:val="00D56BE1"/>
    <w:rsid w:val="00D57EF7"/>
    <w:rsid w:val="00D6114E"/>
    <w:rsid w:val="00D63B1C"/>
    <w:rsid w:val="00D648FD"/>
    <w:rsid w:val="00D65324"/>
    <w:rsid w:val="00D7009D"/>
    <w:rsid w:val="00D70E26"/>
    <w:rsid w:val="00D71DA9"/>
    <w:rsid w:val="00D72973"/>
    <w:rsid w:val="00D75551"/>
    <w:rsid w:val="00D772D1"/>
    <w:rsid w:val="00D838B0"/>
    <w:rsid w:val="00D83A03"/>
    <w:rsid w:val="00D8420C"/>
    <w:rsid w:val="00D8591F"/>
    <w:rsid w:val="00D914CE"/>
    <w:rsid w:val="00DA1998"/>
    <w:rsid w:val="00DA7589"/>
    <w:rsid w:val="00DA772A"/>
    <w:rsid w:val="00DB3AA0"/>
    <w:rsid w:val="00DB48CF"/>
    <w:rsid w:val="00DB4D46"/>
    <w:rsid w:val="00DB5976"/>
    <w:rsid w:val="00DB6D73"/>
    <w:rsid w:val="00DB7623"/>
    <w:rsid w:val="00DC1259"/>
    <w:rsid w:val="00DC1996"/>
    <w:rsid w:val="00DC1DB4"/>
    <w:rsid w:val="00DC3E65"/>
    <w:rsid w:val="00DC4D2C"/>
    <w:rsid w:val="00DC575E"/>
    <w:rsid w:val="00DC5972"/>
    <w:rsid w:val="00DC5E15"/>
    <w:rsid w:val="00DD00BF"/>
    <w:rsid w:val="00DD0914"/>
    <w:rsid w:val="00DD230C"/>
    <w:rsid w:val="00DD6673"/>
    <w:rsid w:val="00DD6F77"/>
    <w:rsid w:val="00DE08A1"/>
    <w:rsid w:val="00DE5C78"/>
    <w:rsid w:val="00DE7962"/>
    <w:rsid w:val="00DF08AB"/>
    <w:rsid w:val="00DF5D9B"/>
    <w:rsid w:val="00DF75CA"/>
    <w:rsid w:val="00DF7DCE"/>
    <w:rsid w:val="00E0529B"/>
    <w:rsid w:val="00E05500"/>
    <w:rsid w:val="00E12467"/>
    <w:rsid w:val="00E12846"/>
    <w:rsid w:val="00E130D9"/>
    <w:rsid w:val="00E1642B"/>
    <w:rsid w:val="00E21654"/>
    <w:rsid w:val="00E24A40"/>
    <w:rsid w:val="00E252EA"/>
    <w:rsid w:val="00E27743"/>
    <w:rsid w:val="00E3056A"/>
    <w:rsid w:val="00E30C9C"/>
    <w:rsid w:val="00E31389"/>
    <w:rsid w:val="00E359B5"/>
    <w:rsid w:val="00E3638F"/>
    <w:rsid w:val="00E37FB7"/>
    <w:rsid w:val="00E45C41"/>
    <w:rsid w:val="00E705FD"/>
    <w:rsid w:val="00E717CB"/>
    <w:rsid w:val="00E73719"/>
    <w:rsid w:val="00E7617C"/>
    <w:rsid w:val="00E8269B"/>
    <w:rsid w:val="00E829E5"/>
    <w:rsid w:val="00E85C0A"/>
    <w:rsid w:val="00E863DE"/>
    <w:rsid w:val="00E908AD"/>
    <w:rsid w:val="00E91E7E"/>
    <w:rsid w:val="00E92FA4"/>
    <w:rsid w:val="00E95174"/>
    <w:rsid w:val="00EA18C6"/>
    <w:rsid w:val="00EA1EA4"/>
    <w:rsid w:val="00EA37A9"/>
    <w:rsid w:val="00EA4441"/>
    <w:rsid w:val="00EA696F"/>
    <w:rsid w:val="00EB0E6C"/>
    <w:rsid w:val="00EB2A62"/>
    <w:rsid w:val="00EB3162"/>
    <w:rsid w:val="00EB32A8"/>
    <w:rsid w:val="00EB331B"/>
    <w:rsid w:val="00EB3A4B"/>
    <w:rsid w:val="00EB42F9"/>
    <w:rsid w:val="00EB46CA"/>
    <w:rsid w:val="00EB5FDF"/>
    <w:rsid w:val="00EB6296"/>
    <w:rsid w:val="00EB65D6"/>
    <w:rsid w:val="00EB7661"/>
    <w:rsid w:val="00EB77EC"/>
    <w:rsid w:val="00EC3C45"/>
    <w:rsid w:val="00EC53C3"/>
    <w:rsid w:val="00EC6599"/>
    <w:rsid w:val="00EC72B9"/>
    <w:rsid w:val="00ED0D00"/>
    <w:rsid w:val="00ED2381"/>
    <w:rsid w:val="00ED3956"/>
    <w:rsid w:val="00ED43CB"/>
    <w:rsid w:val="00ED5B13"/>
    <w:rsid w:val="00ED68B7"/>
    <w:rsid w:val="00ED78E8"/>
    <w:rsid w:val="00EF1630"/>
    <w:rsid w:val="00EF1777"/>
    <w:rsid w:val="00EF3BE4"/>
    <w:rsid w:val="00EF609D"/>
    <w:rsid w:val="00F00614"/>
    <w:rsid w:val="00F0166E"/>
    <w:rsid w:val="00F01C45"/>
    <w:rsid w:val="00F021A5"/>
    <w:rsid w:val="00F06D42"/>
    <w:rsid w:val="00F079C4"/>
    <w:rsid w:val="00F10ED1"/>
    <w:rsid w:val="00F14DDF"/>
    <w:rsid w:val="00F21E34"/>
    <w:rsid w:val="00F250BF"/>
    <w:rsid w:val="00F25D8B"/>
    <w:rsid w:val="00F2606C"/>
    <w:rsid w:val="00F3026A"/>
    <w:rsid w:val="00F34BBD"/>
    <w:rsid w:val="00F36585"/>
    <w:rsid w:val="00F36D1D"/>
    <w:rsid w:val="00F37311"/>
    <w:rsid w:val="00F41E76"/>
    <w:rsid w:val="00F429D0"/>
    <w:rsid w:val="00F432BA"/>
    <w:rsid w:val="00F4388C"/>
    <w:rsid w:val="00F439EE"/>
    <w:rsid w:val="00F47939"/>
    <w:rsid w:val="00F510C8"/>
    <w:rsid w:val="00F52A76"/>
    <w:rsid w:val="00F534A8"/>
    <w:rsid w:val="00F55054"/>
    <w:rsid w:val="00F570BB"/>
    <w:rsid w:val="00F60A43"/>
    <w:rsid w:val="00F61D80"/>
    <w:rsid w:val="00F670FA"/>
    <w:rsid w:val="00F6715B"/>
    <w:rsid w:val="00F70F43"/>
    <w:rsid w:val="00F7347B"/>
    <w:rsid w:val="00F75979"/>
    <w:rsid w:val="00F811A8"/>
    <w:rsid w:val="00F82C04"/>
    <w:rsid w:val="00F84CA4"/>
    <w:rsid w:val="00F86377"/>
    <w:rsid w:val="00F9009E"/>
    <w:rsid w:val="00F90A63"/>
    <w:rsid w:val="00F94C5A"/>
    <w:rsid w:val="00FA0BDA"/>
    <w:rsid w:val="00FA2622"/>
    <w:rsid w:val="00FA2EB3"/>
    <w:rsid w:val="00FA4E7C"/>
    <w:rsid w:val="00FA533F"/>
    <w:rsid w:val="00FB0C82"/>
    <w:rsid w:val="00FB46F9"/>
    <w:rsid w:val="00FB645E"/>
    <w:rsid w:val="00FB65ED"/>
    <w:rsid w:val="00FC06B9"/>
    <w:rsid w:val="00FC229A"/>
    <w:rsid w:val="00FC2528"/>
    <w:rsid w:val="00FC2A25"/>
    <w:rsid w:val="00FC2AAB"/>
    <w:rsid w:val="00FC3C44"/>
    <w:rsid w:val="00FC493A"/>
    <w:rsid w:val="00FC544E"/>
    <w:rsid w:val="00FC6E04"/>
    <w:rsid w:val="00FC7333"/>
    <w:rsid w:val="00FC76AA"/>
    <w:rsid w:val="00FD21E0"/>
    <w:rsid w:val="00FD3903"/>
    <w:rsid w:val="00FD6D0F"/>
    <w:rsid w:val="00FD7730"/>
    <w:rsid w:val="00FE18EC"/>
    <w:rsid w:val="00FE2885"/>
    <w:rsid w:val="00FE4A1D"/>
    <w:rsid w:val="00FE4D18"/>
    <w:rsid w:val="00FE4FF5"/>
    <w:rsid w:val="00FE694C"/>
    <w:rsid w:val="00FE6AC2"/>
    <w:rsid w:val="00FF0E5E"/>
    <w:rsid w:val="00FF0F9C"/>
    <w:rsid w:val="00FF1EC6"/>
    <w:rsid w:val="00FF5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5094A"/>
  <w15:docId w15:val="{E9825F15-5A92-4726-B39A-A9FEADF4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1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671E7"/>
  </w:style>
  <w:style w:type="paragraph" w:styleId="a4">
    <w:name w:val="footer"/>
    <w:basedOn w:val="a"/>
    <w:link w:val="Char0"/>
    <w:uiPriority w:val="99"/>
    <w:unhideWhenUsed/>
    <w:rsid w:val="003671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671E7"/>
  </w:style>
  <w:style w:type="paragraph" w:styleId="a5">
    <w:name w:val="List Paragraph"/>
    <w:basedOn w:val="a"/>
    <w:uiPriority w:val="34"/>
    <w:qFormat/>
    <w:rsid w:val="003671E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B2099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AB2099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AB2099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B2099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AB2099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AB2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AB209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Char4"/>
    <w:uiPriority w:val="99"/>
    <w:semiHidden/>
    <w:unhideWhenUsed/>
    <w:rsid w:val="00AB2099"/>
    <w:pPr>
      <w:spacing w:after="0" w:line="240" w:lineRule="auto"/>
    </w:pPr>
    <w:rPr>
      <w:sz w:val="20"/>
      <w:szCs w:val="20"/>
    </w:rPr>
  </w:style>
  <w:style w:type="character" w:customStyle="1" w:styleId="Char4">
    <w:name w:val="نص حاشية سفلية Char"/>
    <w:basedOn w:val="a0"/>
    <w:link w:val="aa"/>
    <w:uiPriority w:val="99"/>
    <w:semiHidden/>
    <w:rsid w:val="00AB209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B2099"/>
    <w:rPr>
      <w:vertAlign w:val="superscript"/>
    </w:rPr>
  </w:style>
  <w:style w:type="paragraph" w:styleId="ac">
    <w:name w:val="endnote text"/>
    <w:basedOn w:val="a"/>
    <w:link w:val="Char5"/>
    <w:uiPriority w:val="99"/>
    <w:semiHidden/>
    <w:unhideWhenUsed/>
    <w:rsid w:val="00AB2099"/>
    <w:pPr>
      <w:spacing w:after="0" w:line="240" w:lineRule="auto"/>
    </w:pPr>
    <w:rPr>
      <w:sz w:val="20"/>
      <w:szCs w:val="20"/>
    </w:rPr>
  </w:style>
  <w:style w:type="character" w:customStyle="1" w:styleId="Char5">
    <w:name w:val="نص تعليق ختامي Char"/>
    <w:basedOn w:val="a0"/>
    <w:link w:val="ac"/>
    <w:uiPriority w:val="99"/>
    <w:semiHidden/>
    <w:rsid w:val="00AB2099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AB2099"/>
    <w:rPr>
      <w:vertAlign w:val="superscript"/>
    </w:rPr>
  </w:style>
  <w:style w:type="table" w:styleId="ae">
    <w:name w:val="Table Grid"/>
    <w:basedOn w:val="a1"/>
    <w:uiPriority w:val="59"/>
    <w:rsid w:val="00FC2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291512"/>
    <w:pPr>
      <w:bidi/>
      <w:spacing w:after="0" w:line="240" w:lineRule="auto"/>
    </w:pPr>
  </w:style>
  <w:style w:type="character" w:styleId="af0">
    <w:name w:val="Strong"/>
    <w:basedOn w:val="a0"/>
    <w:uiPriority w:val="22"/>
    <w:qFormat/>
    <w:rsid w:val="00291512"/>
    <w:rPr>
      <w:b/>
      <w:bCs/>
    </w:rPr>
  </w:style>
  <w:style w:type="paragraph" w:styleId="af1">
    <w:name w:val="Normal (Web)"/>
    <w:basedOn w:val="a"/>
    <w:uiPriority w:val="99"/>
    <w:semiHidden/>
    <w:unhideWhenUsed/>
    <w:rsid w:val="0060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a1"/>
    <w:next w:val="ae"/>
    <w:uiPriority w:val="59"/>
    <w:rsid w:val="0053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0D3EBE"/>
    <w:rPr>
      <w:color w:val="0000FF" w:themeColor="hyperlink"/>
      <w:u w:val="single"/>
    </w:rPr>
  </w:style>
  <w:style w:type="table" w:customStyle="1" w:styleId="TableGrid2">
    <w:name w:val="Table Grid2"/>
    <w:basedOn w:val="a1"/>
    <w:next w:val="ae"/>
    <w:uiPriority w:val="59"/>
    <w:rsid w:val="00B4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e"/>
    <w:uiPriority w:val="59"/>
    <w:rsid w:val="004F2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e"/>
    <w:uiPriority w:val="59"/>
    <w:rsid w:val="004F2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e"/>
    <w:uiPriority w:val="59"/>
    <w:rsid w:val="00044F96"/>
    <w:pPr>
      <w:spacing w:after="0" w:line="240" w:lineRule="auto"/>
    </w:pPr>
    <w:rPr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e"/>
    <w:uiPriority w:val="59"/>
    <w:rsid w:val="008A574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a1"/>
    <w:next w:val="ae"/>
    <w:uiPriority w:val="59"/>
    <w:rsid w:val="005C70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Q.unit@med.bsu.edu.eg" TargetMode="External"/><Relationship Id="rId1" Type="http://schemas.openxmlformats.org/officeDocument/2006/relationships/hyperlink" Target="mailto:Q.unit@med.bsu.edu.e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Quality\New%20Folder\CIQAP\&#1575;&#1580;&#1585;&#1575;&#1569;&#1575;&#1578;%20&#1608;%20&#1605;&#1582;&#1575;&#1591;&#1576;&#1575;&#1578;\new%20lett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71CB-3E28-4D8A-8577-531FE947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letters</Template>
  <TotalTime>11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GED</cp:lastModifiedBy>
  <cp:revision>4</cp:revision>
  <cp:lastPrinted>2019-02-21T12:34:00Z</cp:lastPrinted>
  <dcterms:created xsi:type="dcterms:W3CDTF">2022-11-13T04:01:00Z</dcterms:created>
  <dcterms:modified xsi:type="dcterms:W3CDTF">2025-06-01T07:53:00Z</dcterms:modified>
</cp:coreProperties>
</file>